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57"/>
        <w:gridCol w:w="5893"/>
      </w:tblGrid>
      <w:tr w:rsidR="008B1E80" w:rsidTr="00D93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8B1E80" w:rsidRDefault="005313B4" w:rsidP="008B1E80">
            <w:r>
              <w:t>Institution Name</w:t>
            </w:r>
          </w:p>
        </w:tc>
        <w:sdt>
          <w:sdtPr>
            <w:id w:val="1562822068"/>
            <w:placeholder>
              <w:docPart w:val="689BD9767BCB42C5A211E2934742046C"/>
            </w:placeholder>
            <w:showingPlcHdr/>
          </w:sdtPr>
          <w:sdtEndPr/>
          <w:sdtContent>
            <w:tc>
              <w:tcPr>
                <w:tcW w:w="58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99"/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D93E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5313B4" w:rsidP="008B1E80">
            <w:r>
              <w:t>Date</w:t>
            </w:r>
          </w:p>
        </w:tc>
        <w:sdt>
          <w:sdtPr>
            <w:id w:val="610325901"/>
            <w:placeholder>
              <w:docPart w:val="0CA5CF8A121C465B9EBF73D3750470A1"/>
            </w:placeholder>
          </w:sdtPr>
          <w:sdtEndPr/>
          <w:sdtContent>
            <w:tc>
              <w:tcPr>
                <w:tcW w:w="58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sdt>
                <w:sdtPr>
                  <w:id w:val="1636374149"/>
                  <w:placeholder>
                    <w:docPart w:val="78D0AD3EB8EC40BB973FEED6A6770226"/>
                  </w:placeholder>
                  <w:showingPlcHdr/>
                  <w:date w:fullDate="2011-10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8B1E80" w:rsidRDefault="003C1E40" w:rsidP="003C1E40">
                    <w:p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pPr>
                    <w:r w:rsidRPr="00D60A13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8B1E80" w:rsidTr="00D93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Primary Contact Name</w:t>
            </w:r>
          </w:p>
        </w:tc>
        <w:sdt>
          <w:sdtPr>
            <w:id w:val="-1524171091"/>
            <w:placeholder>
              <w:docPart w:val="D2E18CBA96784CBFB5258B4B4117E056"/>
            </w:placeholder>
            <w:showingPlcHdr/>
          </w:sdtPr>
          <w:sdtEndPr/>
          <w:sdtContent>
            <w:tc>
              <w:tcPr>
                <w:tcW w:w="58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Primary contact for entire project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1E80" w:rsidTr="00D93E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Primary Contact Phone #</w:t>
            </w:r>
          </w:p>
        </w:tc>
        <w:sdt>
          <w:sdtPr>
            <w:id w:val="2004081956"/>
            <w:placeholder>
              <w:docPart w:val="A8A77960E2614415AD947A40EEC3C9F6"/>
            </w:placeholder>
            <w:showingPlcHdr/>
          </w:sdtPr>
          <w:sdtEndPr/>
          <w:sdtContent>
            <w:tc>
              <w:tcPr>
                <w:tcW w:w="58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4829" w:rsidTr="00D93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:rsidR="00104829" w:rsidRDefault="00ED08C7" w:rsidP="00C15B05">
            <w:r>
              <w:t>Primary Contact Email</w:t>
            </w:r>
          </w:p>
        </w:tc>
        <w:sdt>
          <w:sdtPr>
            <w:id w:val="9414853"/>
            <w:placeholder>
              <w:docPart w:val="A1A83C2EB93C4DC383327FAA8FB7A1CA"/>
            </w:placeholder>
            <w:showingPlcHdr/>
          </w:sdtPr>
          <w:sdtEndPr/>
          <w:sdtContent>
            <w:tc>
              <w:tcPr>
                <w:tcW w:w="5893" w:type="dxa"/>
              </w:tcPr>
              <w:p w:rsidR="00104829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B1E80" w:rsidRDefault="008B1E80" w:rsidP="008B1E80"/>
    <w:p w:rsidR="000B27A9" w:rsidRPr="00213C0B" w:rsidRDefault="000B27A9" w:rsidP="008B1E80">
      <w:pPr>
        <w:rPr>
          <w:rFonts w:asciiTheme="majorHAnsi" w:hAnsiTheme="majorHAnsi"/>
          <w:b/>
        </w:rPr>
      </w:pPr>
      <w:r w:rsidRPr="00213C0B">
        <w:rPr>
          <w:rFonts w:asciiTheme="majorHAnsi" w:hAnsiTheme="majorHAnsi"/>
          <w:b/>
        </w:rPr>
        <w:t>Role Definitions</w:t>
      </w:r>
    </w:p>
    <w:p w:rsidR="000B27A9" w:rsidRDefault="000B27A9" w:rsidP="008B1E80"/>
    <w:p w:rsidR="00213C0B" w:rsidRPr="00213C0B" w:rsidRDefault="00213C0B" w:rsidP="00213C0B">
      <w:pPr>
        <w:rPr>
          <w:rFonts w:ascii="Cambria" w:hAnsi="Cambria"/>
        </w:rPr>
      </w:pPr>
      <w:r w:rsidRPr="00213C0B">
        <w:rPr>
          <w:rFonts w:ascii="Cambria" w:hAnsi="Cambria"/>
        </w:rPr>
        <w:t>Read Access</w:t>
      </w:r>
    </w:p>
    <w:p w:rsidR="00213C0B" w:rsidRDefault="00213C0B" w:rsidP="00213C0B">
      <w:r>
        <w:t>Can read items added to this collection.</w:t>
      </w:r>
    </w:p>
    <w:p w:rsidR="00213C0B" w:rsidRDefault="00213C0B" w:rsidP="00213C0B"/>
    <w:p w:rsidR="000B27A9" w:rsidRPr="00213C0B" w:rsidRDefault="000B27A9" w:rsidP="008B1E80">
      <w:pPr>
        <w:rPr>
          <w:rFonts w:ascii="Cambria" w:hAnsi="Cambria"/>
        </w:rPr>
      </w:pPr>
      <w:r w:rsidRPr="00213C0B">
        <w:rPr>
          <w:rFonts w:ascii="Cambria" w:hAnsi="Cambria"/>
        </w:rPr>
        <w:t>Submitter</w:t>
      </w:r>
    </w:p>
    <w:p w:rsidR="000B27A9" w:rsidRDefault="000B27A9" w:rsidP="008B1E80">
      <w:r>
        <w:t>Have permission to submit new items to this collection.</w:t>
      </w:r>
    </w:p>
    <w:p w:rsidR="00213C0B" w:rsidRDefault="00213C0B" w:rsidP="008B1E80"/>
    <w:p w:rsidR="00213C0B" w:rsidRPr="00213C0B" w:rsidRDefault="00213C0B" w:rsidP="008B1E80">
      <w:pPr>
        <w:rPr>
          <w:rFonts w:ascii="Cambria" w:hAnsi="Cambria"/>
        </w:rPr>
      </w:pPr>
      <w:r w:rsidRPr="00213C0B">
        <w:rPr>
          <w:rFonts w:ascii="Cambria" w:hAnsi="Cambria"/>
        </w:rPr>
        <w:t>Accept/Reject</w:t>
      </w:r>
    </w:p>
    <w:p w:rsidR="00213C0B" w:rsidRDefault="00213C0B" w:rsidP="008B1E80">
      <w:r>
        <w:t>Are able to accept or reject incoming submissions but cannot edit the submissions metadata.</w:t>
      </w:r>
    </w:p>
    <w:p w:rsidR="000B27A9" w:rsidRDefault="000B27A9" w:rsidP="008B1E80"/>
    <w:p w:rsidR="00213C0B" w:rsidRPr="00213C0B" w:rsidRDefault="00213C0B" w:rsidP="008B1E80">
      <w:pPr>
        <w:rPr>
          <w:rFonts w:ascii="Cambria" w:hAnsi="Cambria"/>
        </w:rPr>
      </w:pPr>
      <w:r w:rsidRPr="00213C0B">
        <w:rPr>
          <w:rFonts w:ascii="Cambria" w:hAnsi="Cambria"/>
        </w:rPr>
        <w:t>Edit Metadata</w:t>
      </w:r>
    </w:p>
    <w:p w:rsidR="00213C0B" w:rsidRDefault="00213C0B" w:rsidP="008B1E80">
      <w:r>
        <w:t xml:space="preserve">Area able to </w:t>
      </w:r>
      <w:r>
        <w:t>edit the metadata of incoming submissions</w:t>
      </w:r>
      <w:r>
        <w:t xml:space="preserve"> but cannot reject.</w:t>
      </w:r>
    </w:p>
    <w:p w:rsidR="00213C0B" w:rsidRDefault="00213C0B" w:rsidP="008B1E80"/>
    <w:p w:rsidR="00213C0B" w:rsidRPr="00213C0B" w:rsidRDefault="00213C0B" w:rsidP="00213C0B">
      <w:pPr>
        <w:rPr>
          <w:rFonts w:ascii="Cambria" w:hAnsi="Cambria"/>
        </w:rPr>
      </w:pPr>
      <w:r w:rsidRPr="00213C0B">
        <w:rPr>
          <w:rFonts w:ascii="Cambria" w:hAnsi="Cambria"/>
        </w:rPr>
        <w:t>Accept/Reject/Edit Metadata</w:t>
      </w:r>
    </w:p>
    <w:p w:rsidR="00213C0B" w:rsidRDefault="00213C0B" w:rsidP="00213C0B">
      <w:r>
        <w:t>Are able to edit the metadata of incoming submissions, accept, or reject them.</w:t>
      </w:r>
    </w:p>
    <w:p w:rsidR="00213C0B" w:rsidRDefault="00213C0B" w:rsidP="00213C0B"/>
    <w:p w:rsidR="00E36664" w:rsidRDefault="00E3666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99"/>
        <w:gridCol w:w="6851"/>
      </w:tblGrid>
      <w:tr w:rsidR="00BA0D7A" w:rsidTr="00FF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D93E02" w:rsidP="00D93E02">
            <w:r>
              <w:t>Contact</w:t>
            </w:r>
            <w:r w:rsidR="00BA0D7A">
              <w:t xml:space="preserve"> Name</w:t>
            </w:r>
          </w:p>
        </w:tc>
        <w:sdt>
          <w:sdtPr>
            <w:id w:val="-341322881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685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FF7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D93E02">
            <w:r>
              <w:t xml:space="preserve">Contact </w:t>
            </w:r>
            <w:r w:rsidR="00D93E02">
              <w:t>Email</w:t>
            </w:r>
          </w:p>
        </w:tc>
        <w:sdt>
          <w:sdtPr>
            <w:id w:val="1370410669"/>
            <w:placeholder>
              <w:docPart w:val="53EFC6FDBA4F457DBDC0F7D7D6AE0B4F"/>
            </w:placeholder>
            <w:showingPlcHdr/>
          </w:sdtPr>
          <w:sdtEndPr/>
          <w:sdtContent>
            <w:tc>
              <w:tcPr>
                <w:tcW w:w="685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FF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-119840069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685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FF7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D93E02" w:rsidP="000F7CBA">
            <w:r>
              <w:t>Contact Role</w:t>
            </w:r>
          </w:p>
        </w:tc>
        <w:sdt>
          <w:sdtPr>
            <w:id w:val="-158310654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685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664" w:rsidRDefault="00E36664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99"/>
        <w:gridCol w:w="6851"/>
      </w:tblGrid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Collection Name</w:t>
            </w:r>
          </w:p>
        </w:tc>
        <w:sdt>
          <w:sdtPr>
            <w:id w:val="437412982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Name</w:t>
            </w:r>
          </w:p>
        </w:tc>
        <w:sdt>
          <w:sdtPr>
            <w:id w:val="402272398"/>
            <w:placeholder>
              <w:docPart w:val="D3853A5ED89C460FA59B968DE4A2C13F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-825198248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Email</w:t>
            </w:r>
          </w:p>
        </w:tc>
        <w:sdt>
          <w:sdtPr>
            <w:id w:val="-2071343699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664" w:rsidRDefault="00E36664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99"/>
        <w:gridCol w:w="6851"/>
      </w:tblGrid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Collection Name</w:t>
            </w:r>
          </w:p>
        </w:tc>
        <w:sdt>
          <w:sdtPr>
            <w:id w:val="-797139373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Name</w:t>
            </w:r>
          </w:p>
        </w:tc>
        <w:sdt>
          <w:sdtPr>
            <w:id w:val="-715579498"/>
            <w:placeholder>
              <w:docPart w:val="A4BA74B3274549C186AF6C19816DEAF3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214088338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Email</w:t>
            </w:r>
          </w:p>
        </w:tc>
        <w:sdt>
          <w:sdtPr>
            <w:id w:val="-522704649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B1E80" w:rsidRDefault="008B1E80" w:rsidP="00E36664"/>
    <w:p w:rsidR="00BA0D7A" w:rsidRDefault="00BA0D7A" w:rsidP="00E36664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99"/>
        <w:gridCol w:w="6851"/>
      </w:tblGrid>
      <w:tr w:rsidR="00C60FC9" w:rsidTr="002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Collection Name</w:t>
            </w:r>
          </w:p>
        </w:tc>
        <w:sdt>
          <w:sdtPr>
            <w:id w:val="-1892482171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C60FC9" w:rsidP="002E2A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Name</w:t>
            </w:r>
          </w:p>
        </w:tc>
        <w:sdt>
          <w:sdtPr>
            <w:id w:val="1501856907"/>
            <w:placeholder>
              <w:docPart w:val="74FB9045F47D4EE1B6F58BFD5D8DC9D7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C60FC9" w:rsidP="002E2A8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Phone #</w:t>
            </w:r>
          </w:p>
        </w:tc>
        <w:sdt>
          <w:sdtPr>
            <w:id w:val="430398826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972EA1" w:rsidP="002E2A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Email</w:t>
            </w:r>
          </w:p>
        </w:tc>
        <w:sdt>
          <w:sdtPr>
            <w:id w:val="-54091690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972EA1" w:rsidP="002E2A8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3E02" w:rsidRPr="008B1E80" w:rsidRDefault="00D93E02" w:rsidP="00254CF7">
      <w:bookmarkStart w:id="0" w:name="_GoBack"/>
      <w:bookmarkEnd w:id="0"/>
    </w:p>
    <w:sectPr w:rsidR="00D93E02" w:rsidRPr="008B1E80" w:rsidSect="00BA73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22" w:rsidRDefault="00CE1A22" w:rsidP="008B1E80">
      <w:r>
        <w:separator/>
      </w:r>
    </w:p>
  </w:endnote>
  <w:endnote w:type="continuationSeparator" w:id="0">
    <w:p w:rsidR="00CE1A22" w:rsidRDefault="00CE1A22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22" w:rsidRDefault="00CE1A22" w:rsidP="008B1E80">
      <w:r>
        <w:separator/>
      </w:r>
    </w:p>
  </w:footnote>
  <w:footnote w:type="continuationSeparator" w:id="0">
    <w:p w:rsidR="00CE1A22" w:rsidRDefault="00CE1A22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0" w:rsidRPr="0064127E" w:rsidRDefault="00ED08C7" w:rsidP="00E36664">
    <w:pPr>
      <w:pStyle w:val="Heading2"/>
      <w:jc w:val="center"/>
      <w:rPr>
        <w:color w:val="auto"/>
        <w:u w:val="single"/>
      </w:rPr>
    </w:pPr>
    <w:r w:rsidRPr="0064127E">
      <w:rPr>
        <w:color w:val="auto"/>
        <w:u w:val="single"/>
      </w:rPr>
      <w:t xml:space="preserve">DALNET </w:t>
    </w:r>
    <w:r w:rsidR="0064127E" w:rsidRPr="0064127E">
      <w:rPr>
        <w:color w:val="auto"/>
        <w:u w:val="single"/>
      </w:rPr>
      <w:t xml:space="preserve">Repository </w:t>
    </w:r>
    <w:r w:rsidR="00DC7B07">
      <w:rPr>
        <w:color w:val="auto"/>
        <w:u w:val="single"/>
      </w:rPr>
      <w:t xml:space="preserve">User </w:t>
    </w:r>
    <w:r w:rsidR="0064127E" w:rsidRPr="0064127E">
      <w:rPr>
        <w:color w:val="auto"/>
        <w:u w:val="single"/>
      </w:rPr>
      <w:t>Profile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1"/>
    <w:rsid w:val="00013A5F"/>
    <w:rsid w:val="00026C20"/>
    <w:rsid w:val="00060763"/>
    <w:rsid w:val="000B27A9"/>
    <w:rsid w:val="00104829"/>
    <w:rsid w:val="00142525"/>
    <w:rsid w:val="00213C0B"/>
    <w:rsid w:val="00254CF7"/>
    <w:rsid w:val="00275321"/>
    <w:rsid w:val="00380BB7"/>
    <w:rsid w:val="00393928"/>
    <w:rsid w:val="003B4F91"/>
    <w:rsid w:val="003C1E40"/>
    <w:rsid w:val="003F6CD8"/>
    <w:rsid w:val="004F5EB7"/>
    <w:rsid w:val="005313B4"/>
    <w:rsid w:val="00563390"/>
    <w:rsid w:val="005E29C5"/>
    <w:rsid w:val="005F3570"/>
    <w:rsid w:val="005F54B2"/>
    <w:rsid w:val="0064127E"/>
    <w:rsid w:val="006B172D"/>
    <w:rsid w:val="00872A13"/>
    <w:rsid w:val="008B1E80"/>
    <w:rsid w:val="008C4966"/>
    <w:rsid w:val="008D0F10"/>
    <w:rsid w:val="00972EA1"/>
    <w:rsid w:val="00985FF3"/>
    <w:rsid w:val="00A41015"/>
    <w:rsid w:val="00AB4B6C"/>
    <w:rsid w:val="00B24C00"/>
    <w:rsid w:val="00B96222"/>
    <w:rsid w:val="00BA0D7A"/>
    <w:rsid w:val="00BA7310"/>
    <w:rsid w:val="00C23DAF"/>
    <w:rsid w:val="00C60FC9"/>
    <w:rsid w:val="00C821DB"/>
    <w:rsid w:val="00CB4064"/>
    <w:rsid w:val="00CE1A22"/>
    <w:rsid w:val="00D93E02"/>
    <w:rsid w:val="00DB18FC"/>
    <w:rsid w:val="00DC7B07"/>
    <w:rsid w:val="00DD7DF6"/>
    <w:rsid w:val="00DF30C8"/>
    <w:rsid w:val="00E26F6E"/>
    <w:rsid w:val="00E36664"/>
    <w:rsid w:val="00E65C5D"/>
    <w:rsid w:val="00EC1B24"/>
    <w:rsid w:val="00EC6D28"/>
    <w:rsid w:val="00ED08C7"/>
    <w:rsid w:val="00F3472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16A04D6-FF78-4882-9CD7-A8488955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7A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  <w:style w:type="character" w:styleId="PlaceholderText">
    <w:name w:val="Placeholder Text"/>
    <w:basedOn w:val="DefaultParagraphFont"/>
    <w:uiPriority w:val="99"/>
    <w:semiHidden/>
    <w:rsid w:val="00ED0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.martin\Application%20Data\Microsoft\Templates\TP030003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5CF8A121C465B9EBF73D37504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A4E-4172-4D82-B7A0-3FB2882AFB6B}"/>
      </w:docPartPr>
      <w:docPartBody>
        <w:p w:rsidR="00DB6964" w:rsidRDefault="00DB6964" w:rsidP="00DB6964">
          <w:pPr>
            <w:pStyle w:val="0CA5CF8A121C465B9EBF73D3750470A11"/>
          </w:pPr>
          <w:r>
            <w:rPr>
              <w:rStyle w:val="PlaceholderText"/>
            </w:rPr>
            <w:t>Click here to enter text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D2E18CBA96784CBFB5258B4B4117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4DCE-E8C6-451F-85CD-F0E91C9666B3}"/>
      </w:docPartPr>
      <w:docPartBody>
        <w:p w:rsidR="00DB6964" w:rsidRDefault="00326506" w:rsidP="00326506">
          <w:pPr>
            <w:pStyle w:val="D2E18CBA96784CBFB5258B4B4117E0563"/>
          </w:pPr>
          <w:r>
            <w:rPr>
              <w:rStyle w:val="PlaceholderText"/>
            </w:rPr>
            <w:t>Primary contact for entire project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A8A77960E2614415AD947A40EEC3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0F2E-AE9E-4C2B-97A7-ED344952D622}"/>
      </w:docPartPr>
      <w:docPartBody>
        <w:p w:rsidR="00DB6964" w:rsidRDefault="00326506" w:rsidP="00326506">
          <w:pPr>
            <w:pStyle w:val="A8A77960E2614415AD947A40EEC3C9F6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A1A83C2EB93C4DC383327FAA8FB7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E1EF-4DA2-4885-9329-E46980FBF85A}"/>
      </w:docPartPr>
      <w:docPartBody>
        <w:p w:rsidR="00DB6964" w:rsidRDefault="00326506" w:rsidP="00326506">
          <w:pPr>
            <w:pStyle w:val="A1A83C2EB93C4DC383327FAA8FB7A1CA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4C93E056891D4135B37387607494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1241-5567-42B4-9256-8E2B18006296}"/>
      </w:docPartPr>
      <w:docPartBody>
        <w:p w:rsidR="00DB6964" w:rsidRDefault="00326506" w:rsidP="00326506">
          <w:pPr>
            <w:pStyle w:val="4C93E056891D4135B37387607494A37C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0BE06CE0D4244002BAA430A58552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4DE5-6D7C-4760-AEB8-676F13887A0E}"/>
      </w:docPartPr>
      <w:docPartBody>
        <w:p w:rsidR="00DB6964" w:rsidRDefault="00326506" w:rsidP="00326506">
          <w:pPr>
            <w:pStyle w:val="0BE06CE0D4244002BAA430A585520711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C0EE6731B8E0457DAD4A3888C537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B1A1-9623-4D45-BB45-7B439E7CF2F1}"/>
      </w:docPartPr>
      <w:docPartBody>
        <w:p w:rsidR="00DB6964" w:rsidRDefault="00326506" w:rsidP="00326506">
          <w:pPr>
            <w:pStyle w:val="C0EE6731B8E0457DAD4A3888C537683E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689BD9767BCB42C5A211E2934742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A592-FCB8-4E4F-A8BF-362A68A64BC4}"/>
      </w:docPartPr>
      <w:docPartBody>
        <w:p w:rsidR="00665A1F" w:rsidRDefault="00326506" w:rsidP="00326506">
          <w:pPr>
            <w:pStyle w:val="689BD9767BCB42C5A211E2934742046C2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78D0AD3EB8EC40BB973FEED6A67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5A5F-015B-41A8-8087-FE07D2FF84D8}"/>
      </w:docPartPr>
      <w:docPartBody>
        <w:p w:rsidR="00CC344C" w:rsidRDefault="00326506" w:rsidP="00326506">
          <w:pPr>
            <w:pStyle w:val="78D0AD3EB8EC40BB973FEED6A67702261"/>
          </w:pPr>
          <w:r w:rsidRPr="00D60A13">
            <w:rPr>
              <w:rStyle w:val="PlaceholderText"/>
            </w:rPr>
            <w:t>Click here to enter a date.</w:t>
          </w:r>
        </w:p>
      </w:docPartBody>
    </w:docPart>
    <w:docPart>
      <w:docPartPr>
        <w:name w:val="53EFC6FDBA4F457DBDC0F7D7D6AE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29D2-C010-4089-B604-38C7C7DBC447}"/>
      </w:docPartPr>
      <w:docPartBody>
        <w:p w:rsidR="00CC344C" w:rsidRDefault="00326506" w:rsidP="00326506">
          <w:pPr>
            <w:pStyle w:val="53EFC6FDBA4F457DBDC0F7D7D6AE0B4F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D3853A5ED89C460FA59B968DE4A2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24B2-D10E-4893-BB24-12A7173F20E3}"/>
      </w:docPartPr>
      <w:docPartBody>
        <w:p w:rsidR="00CC344C" w:rsidRDefault="00326506" w:rsidP="00326506">
          <w:pPr>
            <w:pStyle w:val="D3853A5ED89C460FA59B968DE4A2C13F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A4BA74B3274549C186AF6C19816D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B8FE-4274-4B02-85A4-36BCAB8C6712}"/>
      </w:docPartPr>
      <w:docPartBody>
        <w:p w:rsidR="00CC344C" w:rsidRDefault="00326506" w:rsidP="00326506">
          <w:pPr>
            <w:pStyle w:val="A4BA74B3274549C186AF6C19816DEAF3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41B76F25E85344F3AF41FCE9C92C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2F04-C7A6-4726-9D90-547C18B8CCC9}"/>
      </w:docPartPr>
      <w:docPartBody>
        <w:p w:rsidR="00B50FF5" w:rsidRDefault="00326506" w:rsidP="00326506">
          <w:pPr>
            <w:pStyle w:val="41B76F25E85344F3AF41FCE9C92C1E92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74FB9045F47D4EE1B6F58BFD5D8D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EC4B-97C6-4BDD-9460-7EF69FD66C6D}"/>
      </w:docPartPr>
      <w:docPartBody>
        <w:p w:rsidR="00B50FF5" w:rsidRDefault="00326506" w:rsidP="00326506">
          <w:pPr>
            <w:pStyle w:val="74FB9045F47D4EE1B6F58BFD5D8DC9D71"/>
          </w:pPr>
          <w:r w:rsidRPr="00BD77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E"/>
    <w:rsid w:val="00071E92"/>
    <w:rsid w:val="001D13A9"/>
    <w:rsid w:val="002F4625"/>
    <w:rsid w:val="00326506"/>
    <w:rsid w:val="0065259A"/>
    <w:rsid w:val="00665A1F"/>
    <w:rsid w:val="007671FF"/>
    <w:rsid w:val="0081101E"/>
    <w:rsid w:val="00901DBE"/>
    <w:rsid w:val="00AC19FD"/>
    <w:rsid w:val="00B50FF5"/>
    <w:rsid w:val="00CC344C"/>
    <w:rsid w:val="00D007D9"/>
    <w:rsid w:val="00D304DB"/>
    <w:rsid w:val="00D71736"/>
    <w:rsid w:val="00D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E92"/>
    <w:rPr>
      <w:color w:val="808080"/>
    </w:rPr>
  </w:style>
  <w:style w:type="paragraph" w:customStyle="1" w:styleId="2FA86B94D2A3453992D2C60792169126">
    <w:name w:val="2FA86B94D2A3453992D2C60792169126"/>
    <w:rsid w:val="0081101E"/>
    <w:pPr>
      <w:spacing w:after="0" w:line="240" w:lineRule="auto"/>
    </w:pPr>
    <w:rPr>
      <w:rFonts w:eastAsiaTheme="minorHAnsi"/>
    </w:rPr>
  </w:style>
  <w:style w:type="paragraph" w:customStyle="1" w:styleId="0CA5CF8A121C465B9EBF73D3750470A1">
    <w:name w:val="0CA5CF8A121C465B9EBF73D3750470A1"/>
    <w:rsid w:val="0081101E"/>
    <w:pPr>
      <w:spacing w:after="0" w:line="240" w:lineRule="auto"/>
    </w:pPr>
    <w:rPr>
      <w:rFonts w:eastAsiaTheme="minorHAnsi"/>
    </w:rPr>
  </w:style>
  <w:style w:type="paragraph" w:customStyle="1" w:styleId="D2E18CBA96784CBFB5258B4B4117E056">
    <w:name w:val="D2E18CBA96784CBFB5258B4B4117E056"/>
    <w:rsid w:val="0081101E"/>
    <w:pPr>
      <w:spacing w:after="0" w:line="240" w:lineRule="auto"/>
    </w:pPr>
    <w:rPr>
      <w:rFonts w:eastAsiaTheme="minorHAnsi"/>
    </w:rPr>
  </w:style>
  <w:style w:type="paragraph" w:customStyle="1" w:styleId="A8A77960E2614415AD947A40EEC3C9F6">
    <w:name w:val="A8A77960E2614415AD947A40EEC3C9F6"/>
    <w:rsid w:val="0081101E"/>
    <w:pPr>
      <w:spacing w:after="0" w:line="240" w:lineRule="auto"/>
    </w:pPr>
    <w:rPr>
      <w:rFonts w:eastAsiaTheme="minorHAnsi"/>
    </w:rPr>
  </w:style>
  <w:style w:type="paragraph" w:customStyle="1" w:styleId="A1A83C2EB93C4DC383327FAA8FB7A1CA">
    <w:name w:val="A1A83C2EB93C4DC383327FAA8FB7A1CA"/>
    <w:rsid w:val="0081101E"/>
    <w:pPr>
      <w:spacing w:after="0" w:line="240" w:lineRule="auto"/>
    </w:pPr>
    <w:rPr>
      <w:rFonts w:eastAsiaTheme="minorHAnsi"/>
    </w:rPr>
  </w:style>
  <w:style w:type="paragraph" w:customStyle="1" w:styleId="CEC612C26B654F4CBC5D19B8D15397F4">
    <w:name w:val="CEC612C26B654F4CBC5D19B8D15397F4"/>
    <w:rsid w:val="0081101E"/>
    <w:pPr>
      <w:spacing w:after="0" w:line="240" w:lineRule="auto"/>
    </w:pPr>
    <w:rPr>
      <w:rFonts w:eastAsiaTheme="minorHAnsi"/>
    </w:rPr>
  </w:style>
  <w:style w:type="paragraph" w:customStyle="1" w:styleId="454D96E10FA648FCB4B04D77285082D1">
    <w:name w:val="454D96E10FA648FCB4B04D77285082D1"/>
    <w:rsid w:val="0081101E"/>
    <w:pPr>
      <w:spacing w:after="0" w:line="240" w:lineRule="auto"/>
    </w:pPr>
    <w:rPr>
      <w:rFonts w:eastAsiaTheme="minorHAnsi"/>
    </w:rPr>
  </w:style>
  <w:style w:type="paragraph" w:customStyle="1" w:styleId="4C93E056891D4135B37387607494A37C">
    <w:name w:val="4C93E056891D4135B37387607494A37C"/>
    <w:rsid w:val="0081101E"/>
  </w:style>
  <w:style w:type="paragraph" w:customStyle="1" w:styleId="0BE06CE0D4244002BAA430A585520711">
    <w:name w:val="0BE06CE0D4244002BAA430A585520711"/>
    <w:rsid w:val="0081101E"/>
  </w:style>
  <w:style w:type="paragraph" w:customStyle="1" w:styleId="C0EE6731B8E0457DAD4A3888C537683E">
    <w:name w:val="C0EE6731B8E0457DAD4A3888C537683E"/>
    <w:rsid w:val="0081101E"/>
  </w:style>
  <w:style w:type="paragraph" w:customStyle="1" w:styleId="3EA20ACA4C014C14B8AB5DC70373F6EE">
    <w:name w:val="3EA20ACA4C014C14B8AB5DC70373F6EE"/>
    <w:rsid w:val="0081101E"/>
  </w:style>
  <w:style w:type="paragraph" w:customStyle="1" w:styleId="E78372B6A5F9469997F1A9B2FF299BE7">
    <w:name w:val="E78372B6A5F9469997F1A9B2FF299BE7"/>
    <w:rsid w:val="0081101E"/>
  </w:style>
  <w:style w:type="paragraph" w:customStyle="1" w:styleId="1A0ECAFB1E684A0FAAFD5D625409A614">
    <w:name w:val="1A0ECAFB1E684A0FAAFD5D625409A614"/>
    <w:rsid w:val="0081101E"/>
  </w:style>
  <w:style w:type="paragraph" w:customStyle="1" w:styleId="78CD74B9E7634097BCAF3A0F7D7D4288">
    <w:name w:val="78CD74B9E7634097BCAF3A0F7D7D4288"/>
    <w:rsid w:val="0081101E"/>
  </w:style>
  <w:style w:type="paragraph" w:customStyle="1" w:styleId="689BD9767BCB42C5A211E2934742046C">
    <w:name w:val="689BD9767BCB42C5A211E2934742046C"/>
    <w:rsid w:val="00DB6964"/>
    <w:pPr>
      <w:spacing w:after="0" w:line="240" w:lineRule="auto"/>
    </w:pPr>
    <w:rPr>
      <w:rFonts w:eastAsiaTheme="minorHAnsi"/>
    </w:rPr>
  </w:style>
  <w:style w:type="paragraph" w:customStyle="1" w:styleId="0CA5CF8A121C465B9EBF73D3750470A11">
    <w:name w:val="0CA5CF8A121C465B9EBF73D3750470A11"/>
    <w:rsid w:val="00DB6964"/>
    <w:pPr>
      <w:spacing w:after="0" w:line="240" w:lineRule="auto"/>
    </w:pPr>
    <w:rPr>
      <w:rFonts w:eastAsiaTheme="minorHAnsi"/>
    </w:rPr>
  </w:style>
  <w:style w:type="paragraph" w:customStyle="1" w:styleId="D2E18CBA96784CBFB5258B4B4117E0561">
    <w:name w:val="D2E18CBA96784CBFB5258B4B4117E0561"/>
    <w:rsid w:val="00DB6964"/>
    <w:pPr>
      <w:spacing w:after="0" w:line="240" w:lineRule="auto"/>
    </w:pPr>
    <w:rPr>
      <w:rFonts w:eastAsiaTheme="minorHAnsi"/>
    </w:rPr>
  </w:style>
  <w:style w:type="paragraph" w:customStyle="1" w:styleId="A8A77960E2614415AD947A40EEC3C9F61">
    <w:name w:val="A8A77960E2614415AD947A40EEC3C9F61"/>
    <w:rsid w:val="00DB6964"/>
    <w:pPr>
      <w:spacing w:after="0" w:line="240" w:lineRule="auto"/>
    </w:pPr>
    <w:rPr>
      <w:rFonts w:eastAsiaTheme="minorHAnsi"/>
    </w:rPr>
  </w:style>
  <w:style w:type="paragraph" w:customStyle="1" w:styleId="A1A83C2EB93C4DC383327FAA8FB7A1CA1">
    <w:name w:val="A1A83C2EB93C4DC383327FAA8FB7A1CA1"/>
    <w:rsid w:val="00DB6964"/>
    <w:pPr>
      <w:spacing w:after="0" w:line="240" w:lineRule="auto"/>
    </w:pPr>
    <w:rPr>
      <w:rFonts w:eastAsiaTheme="minorHAnsi"/>
    </w:rPr>
  </w:style>
  <w:style w:type="paragraph" w:customStyle="1" w:styleId="CEC612C26B654F4CBC5D19B8D15397F41">
    <w:name w:val="CEC612C26B654F4CBC5D19B8D15397F41"/>
    <w:rsid w:val="00DB6964"/>
    <w:pPr>
      <w:spacing w:after="0" w:line="240" w:lineRule="auto"/>
    </w:pPr>
    <w:rPr>
      <w:rFonts w:eastAsiaTheme="minorHAnsi"/>
    </w:rPr>
  </w:style>
  <w:style w:type="paragraph" w:customStyle="1" w:styleId="454D96E10FA648FCB4B04D77285082D11">
    <w:name w:val="454D96E10FA648FCB4B04D77285082D11"/>
    <w:rsid w:val="00DB6964"/>
    <w:pPr>
      <w:spacing w:after="0" w:line="240" w:lineRule="auto"/>
    </w:pPr>
    <w:rPr>
      <w:rFonts w:eastAsiaTheme="minorHAnsi"/>
    </w:rPr>
  </w:style>
  <w:style w:type="paragraph" w:customStyle="1" w:styleId="95BE13B2B25541619199E3C7D947D28E">
    <w:name w:val="95BE13B2B25541619199E3C7D947D28E"/>
    <w:rsid w:val="00DB6964"/>
    <w:pPr>
      <w:spacing w:after="0" w:line="240" w:lineRule="auto"/>
    </w:pPr>
    <w:rPr>
      <w:rFonts w:eastAsiaTheme="minorHAnsi"/>
    </w:rPr>
  </w:style>
  <w:style w:type="paragraph" w:customStyle="1" w:styleId="C6AB1BF297A8435092F421DEBFAA9D21">
    <w:name w:val="C6AB1BF297A8435092F421DEBFAA9D21"/>
    <w:rsid w:val="00DB6964"/>
    <w:pPr>
      <w:spacing w:after="0" w:line="240" w:lineRule="auto"/>
    </w:pPr>
    <w:rPr>
      <w:rFonts w:eastAsiaTheme="minorHAnsi"/>
    </w:rPr>
  </w:style>
  <w:style w:type="paragraph" w:customStyle="1" w:styleId="C11FA99D4D80428FBDB08FC498D9122B">
    <w:name w:val="C11FA99D4D80428FBDB08FC498D9122B"/>
    <w:rsid w:val="00DB6964"/>
    <w:pPr>
      <w:spacing w:after="0" w:line="240" w:lineRule="auto"/>
    </w:pPr>
    <w:rPr>
      <w:rFonts w:eastAsiaTheme="minorHAnsi"/>
    </w:rPr>
  </w:style>
  <w:style w:type="paragraph" w:customStyle="1" w:styleId="4C93E056891D4135B37387607494A37C1">
    <w:name w:val="4C93E056891D4135B37387607494A37C1"/>
    <w:rsid w:val="00DB6964"/>
    <w:pPr>
      <w:spacing w:after="0" w:line="240" w:lineRule="auto"/>
    </w:pPr>
    <w:rPr>
      <w:rFonts w:eastAsiaTheme="minorHAnsi"/>
    </w:rPr>
  </w:style>
  <w:style w:type="paragraph" w:customStyle="1" w:styleId="0BE06CE0D4244002BAA430A5855207111">
    <w:name w:val="0BE06CE0D4244002BAA430A5855207111"/>
    <w:rsid w:val="00DB6964"/>
    <w:pPr>
      <w:spacing w:after="0" w:line="240" w:lineRule="auto"/>
    </w:pPr>
    <w:rPr>
      <w:rFonts w:eastAsiaTheme="minorHAnsi"/>
    </w:rPr>
  </w:style>
  <w:style w:type="paragraph" w:customStyle="1" w:styleId="C0EE6731B8E0457DAD4A3888C537683E1">
    <w:name w:val="C0EE6731B8E0457DAD4A3888C537683E1"/>
    <w:rsid w:val="00DB6964"/>
    <w:pPr>
      <w:spacing w:after="0" w:line="240" w:lineRule="auto"/>
    </w:pPr>
    <w:rPr>
      <w:rFonts w:eastAsiaTheme="minorHAnsi"/>
    </w:rPr>
  </w:style>
  <w:style w:type="paragraph" w:customStyle="1" w:styleId="3EA20ACA4C014C14B8AB5DC70373F6EE1">
    <w:name w:val="3EA20ACA4C014C14B8AB5DC70373F6EE1"/>
    <w:rsid w:val="00DB6964"/>
    <w:pPr>
      <w:spacing w:after="0" w:line="240" w:lineRule="auto"/>
    </w:pPr>
    <w:rPr>
      <w:rFonts w:eastAsiaTheme="minorHAnsi"/>
    </w:rPr>
  </w:style>
  <w:style w:type="paragraph" w:customStyle="1" w:styleId="78CD74B9E7634097BCAF3A0F7D7D42881">
    <w:name w:val="78CD74B9E7634097BCAF3A0F7D7D42881"/>
    <w:rsid w:val="00DB6964"/>
    <w:pPr>
      <w:spacing w:after="0" w:line="240" w:lineRule="auto"/>
    </w:pPr>
    <w:rPr>
      <w:rFonts w:eastAsiaTheme="minorHAnsi"/>
    </w:rPr>
  </w:style>
  <w:style w:type="paragraph" w:customStyle="1" w:styleId="689BD9767BCB42C5A211E2934742046C1">
    <w:name w:val="689BD9767BCB42C5A211E2934742046C1"/>
    <w:rsid w:val="00665A1F"/>
    <w:pPr>
      <w:spacing w:after="0" w:line="240" w:lineRule="auto"/>
    </w:pPr>
    <w:rPr>
      <w:rFonts w:eastAsiaTheme="minorHAnsi"/>
    </w:rPr>
  </w:style>
  <w:style w:type="paragraph" w:customStyle="1" w:styleId="78D0AD3EB8EC40BB973FEED6A6770226">
    <w:name w:val="78D0AD3EB8EC40BB973FEED6A6770226"/>
    <w:rsid w:val="00665A1F"/>
    <w:pPr>
      <w:spacing w:after="0" w:line="240" w:lineRule="auto"/>
    </w:pPr>
    <w:rPr>
      <w:rFonts w:eastAsiaTheme="minorHAnsi"/>
    </w:rPr>
  </w:style>
  <w:style w:type="paragraph" w:customStyle="1" w:styleId="D2E18CBA96784CBFB5258B4B4117E0562">
    <w:name w:val="D2E18CBA96784CBFB5258B4B4117E0562"/>
    <w:rsid w:val="00665A1F"/>
    <w:pPr>
      <w:spacing w:after="0" w:line="240" w:lineRule="auto"/>
    </w:pPr>
    <w:rPr>
      <w:rFonts w:eastAsiaTheme="minorHAnsi"/>
    </w:rPr>
  </w:style>
  <w:style w:type="paragraph" w:customStyle="1" w:styleId="A8A77960E2614415AD947A40EEC3C9F62">
    <w:name w:val="A8A77960E2614415AD947A40EEC3C9F62"/>
    <w:rsid w:val="00665A1F"/>
    <w:pPr>
      <w:spacing w:after="0" w:line="240" w:lineRule="auto"/>
    </w:pPr>
    <w:rPr>
      <w:rFonts w:eastAsiaTheme="minorHAnsi"/>
    </w:rPr>
  </w:style>
  <w:style w:type="paragraph" w:customStyle="1" w:styleId="A1A83C2EB93C4DC383327FAA8FB7A1CA2">
    <w:name w:val="A1A83C2EB93C4DC383327FAA8FB7A1CA2"/>
    <w:rsid w:val="00665A1F"/>
    <w:pPr>
      <w:spacing w:after="0" w:line="240" w:lineRule="auto"/>
    </w:pPr>
    <w:rPr>
      <w:rFonts w:eastAsiaTheme="minorHAnsi"/>
    </w:rPr>
  </w:style>
  <w:style w:type="paragraph" w:customStyle="1" w:styleId="CEC612C26B654F4CBC5D19B8D15397F42">
    <w:name w:val="CEC612C26B654F4CBC5D19B8D15397F42"/>
    <w:rsid w:val="00665A1F"/>
    <w:pPr>
      <w:spacing w:after="0" w:line="240" w:lineRule="auto"/>
    </w:pPr>
    <w:rPr>
      <w:rFonts w:eastAsiaTheme="minorHAnsi"/>
    </w:rPr>
  </w:style>
  <w:style w:type="paragraph" w:customStyle="1" w:styleId="454D96E10FA648FCB4B04D77285082D12">
    <w:name w:val="454D96E10FA648FCB4B04D77285082D12"/>
    <w:rsid w:val="00665A1F"/>
    <w:pPr>
      <w:spacing w:after="0" w:line="240" w:lineRule="auto"/>
    </w:pPr>
    <w:rPr>
      <w:rFonts w:eastAsiaTheme="minorHAnsi"/>
    </w:rPr>
  </w:style>
  <w:style w:type="paragraph" w:customStyle="1" w:styleId="95BE13B2B25541619199E3C7D947D28E1">
    <w:name w:val="95BE13B2B25541619199E3C7D947D28E1"/>
    <w:rsid w:val="00665A1F"/>
    <w:pPr>
      <w:spacing w:after="0" w:line="240" w:lineRule="auto"/>
    </w:pPr>
    <w:rPr>
      <w:rFonts w:eastAsiaTheme="minorHAnsi"/>
    </w:rPr>
  </w:style>
  <w:style w:type="paragraph" w:customStyle="1" w:styleId="5733231B6D9C44E4B497B46BD4EFADF9">
    <w:name w:val="5733231B6D9C44E4B497B46BD4EFADF9"/>
    <w:rsid w:val="00665A1F"/>
    <w:pPr>
      <w:spacing w:after="0" w:line="240" w:lineRule="auto"/>
    </w:pPr>
    <w:rPr>
      <w:rFonts w:eastAsiaTheme="minorHAnsi"/>
    </w:rPr>
  </w:style>
  <w:style w:type="paragraph" w:customStyle="1" w:styleId="C6AB1BF297A8435092F421DEBFAA9D211">
    <w:name w:val="C6AB1BF297A8435092F421DEBFAA9D211"/>
    <w:rsid w:val="00665A1F"/>
    <w:pPr>
      <w:spacing w:after="0" w:line="240" w:lineRule="auto"/>
    </w:pPr>
    <w:rPr>
      <w:rFonts w:eastAsiaTheme="minorHAnsi"/>
    </w:rPr>
  </w:style>
  <w:style w:type="paragraph" w:customStyle="1" w:styleId="C11FA99D4D80428FBDB08FC498D9122B1">
    <w:name w:val="C11FA99D4D80428FBDB08FC498D9122B1"/>
    <w:rsid w:val="00665A1F"/>
    <w:pPr>
      <w:spacing w:after="0" w:line="240" w:lineRule="auto"/>
    </w:pPr>
    <w:rPr>
      <w:rFonts w:eastAsiaTheme="minorHAnsi"/>
    </w:rPr>
  </w:style>
  <w:style w:type="paragraph" w:customStyle="1" w:styleId="4C93E056891D4135B37387607494A37C2">
    <w:name w:val="4C93E056891D4135B37387607494A37C2"/>
    <w:rsid w:val="00665A1F"/>
    <w:pPr>
      <w:spacing w:after="0" w:line="240" w:lineRule="auto"/>
    </w:pPr>
    <w:rPr>
      <w:rFonts w:eastAsiaTheme="minorHAnsi"/>
    </w:rPr>
  </w:style>
  <w:style w:type="paragraph" w:customStyle="1" w:styleId="53EFC6FDBA4F457DBDC0F7D7D6AE0B4F">
    <w:name w:val="53EFC6FDBA4F457DBDC0F7D7D6AE0B4F"/>
    <w:rsid w:val="00665A1F"/>
    <w:pPr>
      <w:spacing w:after="0" w:line="240" w:lineRule="auto"/>
    </w:pPr>
    <w:rPr>
      <w:rFonts w:eastAsiaTheme="minorHAnsi"/>
    </w:rPr>
  </w:style>
  <w:style w:type="paragraph" w:customStyle="1" w:styleId="0BE06CE0D4244002BAA430A5855207112">
    <w:name w:val="0BE06CE0D4244002BAA430A5855207112"/>
    <w:rsid w:val="00665A1F"/>
    <w:pPr>
      <w:spacing w:after="0" w:line="240" w:lineRule="auto"/>
    </w:pPr>
    <w:rPr>
      <w:rFonts w:eastAsiaTheme="minorHAnsi"/>
    </w:rPr>
  </w:style>
  <w:style w:type="paragraph" w:customStyle="1" w:styleId="D3853A5ED89C460FA59B968DE4A2C13F">
    <w:name w:val="D3853A5ED89C460FA59B968DE4A2C13F"/>
    <w:rsid w:val="00665A1F"/>
    <w:pPr>
      <w:spacing w:after="0" w:line="240" w:lineRule="auto"/>
    </w:pPr>
    <w:rPr>
      <w:rFonts w:eastAsiaTheme="minorHAnsi"/>
    </w:rPr>
  </w:style>
  <w:style w:type="paragraph" w:customStyle="1" w:styleId="C0EE6731B8E0457DAD4A3888C537683E2">
    <w:name w:val="C0EE6731B8E0457DAD4A3888C537683E2"/>
    <w:rsid w:val="00665A1F"/>
    <w:pPr>
      <w:spacing w:after="0" w:line="240" w:lineRule="auto"/>
    </w:pPr>
    <w:rPr>
      <w:rFonts w:eastAsiaTheme="minorHAnsi"/>
    </w:rPr>
  </w:style>
  <w:style w:type="paragraph" w:customStyle="1" w:styleId="A4BA74B3274549C186AF6C19816DEAF3">
    <w:name w:val="A4BA74B3274549C186AF6C19816DEAF3"/>
    <w:rsid w:val="00665A1F"/>
    <w:pPr>
      <w:spacing w:after="0" w:line="240" w:lineRule="auto"/>
    </w:pPr>
    <w:rPr>
      <w:rFonts w:eastAsiaTheme="minorHAnsi"/>
    </w:rPr>
  </w:style>
  <w:style w:type="paragraph" w:customStyle="1" w:styleId="41B76F25E85344F3AF41FCE9C92C1E92">
    <w:name w:val="41B76F25E85344F3AF41FCE9C92C1E92"/>
    <w:rsid w:val="00CC344C"/>
  </w:style>
  <w:style w:type="paragraph" w:customStyle="1" w:styleId="74FB9045F47D4EE1B6F58BFD5D8DC9D7">
    <w:name w:val="74FB9045F47D4EE1B6F58BFD5D8DC9D7"/>
    <w:rsid w:val="00CC344C"/>
  </w:style>
  <w:style w:type="paragraph" w:customStyle="1" w:styleId="1E24AE0CC2274B17BC393BEEB1F45F14">
    <w:name w:val="1E24AE0CC2274B17BC393BEEB1F45F14"/>
    <w:rsid w:val="00CC344C"/>
  </w:style>
  <w:style w:type="paragraph" w:customStyle="1" w:styleId="944616BC2B15428F94C838CBFC5F1E0C">
    <w:name w:val="944616BC2B15428F94C838CBFC5F1E0C"/>
    <w:rsid w:val="00CC344C"/>
  </w:style>
  <w:style w:type="paragraph" w:customStyle="1" w:styleId="689BD9767BCB42C5A211E2934742046C2">
    <w:name w:val="689BD9767BCB42C5A211E2934742046C2"/>
    <w:rsid w:val="00326506"/>
    <w:pPr>
      <w:spacing w:after="0" w:line="240" w:lineRule="auto"/>
    </w:pPr>
    <w:rPr>
      <w:rFonts w:eastAsiaTheme="minorHAnsi"/>
    </w:rPr>
  </w:style>
  <w:style w:type="paragraph" w:customStyle="1" w:styleId="78D0AD3EB8EC40BB973FEED6A67702261">
    <w:name w:val="78D0AD3EB8EC40BB973FEED6A67702261"/>
    <w:rsid w:val="00326506"/>
    <w:pPr>
      <w:spacing w:after="0" w:line="240" w:lineRule="auto"/>
    </w:pPr>
    <w:rPr>
      <w:rFonts w:eastAsiaTheme="minorHAnsi"/>
    </w:rPr>
  </w:style>
  <w:style w:type="paragraph" w:customStyle="1" w:styleId="D2E18CBA96784CBFB5258B4B4117E0563">
    <w:name w:val="D2E18CBA96784CBFB5258B4B4117E0563"/>
    <w:rsid w:val="00326506"/>
    <w:pPr>
      <w:spacing w:after="0" w:line="240" w:lineRule="auto"/>
    </w:pPr>
    <w:rPr>
      <w:rFonts w:eastAsiaTheme="minorHAnsi"/>
    </w:rPr>
  </w:style>
  <w:style w:type="paragraph" w:customStyle="1" w:styleId="A8A77960E2614415AD947A40EEC3C9F63">
    <w:name w:val="A8A77960E2614415AD947A40EEC3C9F63"/>
    <w:rsid w:val="00326506"/>
    <w:pPr>
      <w:spacing w:after="0" w:line="240" w:lineRule="auto"/>
    </w:pPr>
    <w:rPr>
      <w:rFonts w:eastAsiaTheme="minorHAnsi"/>
    </w:rPr>
  </w:style>
  <w:style w:type="paragraph" w:customStyle="1" w:styleId="A1A83C2EB93C4DC383327FAA8FB7A1CA3">
    <w:name w:val="A1A83C2EB93C4DC383327FAA8FB7A1CA3"/>
    <w:rsid w:val="00326506"/>
    <w:pPr>
      <w:spacing w:after="0" w:line="240" w:lineRule="auto"/>
    </w:pPr>
    <w:rPr>
      <w:rFonts w:eastAsiaTheme="minorHAnsi"/>
    </w:rPr>
  </w:style>
  <w:style w:type="paragraph" w:customStyle="1" w:styleId="CEC612C26B654F4CBC5D19B8D15397F43">
    <w:name w:val="CEC612C26B654F4CBC5D19B8D15397F43"/>
    <w:rsid w:val="00326506"/>
    <w:pPr>
      <w:spacing w:after="0" w:line="240" w:lineRule="auto"/>
    </w:pPr>
    <w:rPr>
      <w:rFonts w:eastAsiaTheme="minorHAnsi"/>
    </w:rPr>
  </w:style>
  <w:style w:type="paragraph" w:customStyle="1" w:styleId="454D96E10FA648FCB4B04D77285082D13">
    <w:name w:val="454D96E10FA648FCB4B04D77285082D13"/>
    <w:rsid w:val="00326506"/>
    <w:pPr>
      <w:spacing w:after="0" w:line="240" w:lineRule="auto"/>
    </w:pPr>
    <w:rPr>
      <w:rFonts w:eastAsiaTheme="minorHAnsi"/>
    </w:rPr>
  </w:style>
  <w:style w:type="paragraph" w:customStyle="1" w:styleId="95BE13B2B25541619199E3C7D947D28E2">
    <w:name w:val="95BE13B2B25541619199E3C7D947D28E2"/>
    <w:rsid w:val="00326506"/>
    <w:pPr>
      <w:spacing w:after="0" w:line="240" w:lineRule="auto"/>
    </w:pPr>
    <w:rPr>
      <w:rFonts w:eastAsiaTheme="minorHAnsi"/>
    </w:rPr>
  </w:style>
  <w:style w:type="paragraph" w:customStyle="1" w:styleId="5733231B6D9C44E4B497B46BD4EFADF91">
    <w:name w:val="5733231B6D9C44E4B497B46BD4EFADF91"/>
    <w:rsid w:val="00326506"/>
    <w:pPr>
      <w:spacing w:after="0" w:line="240" w:lineRule="auto"/>
    </w:pPr>
    <w:rPr>
      <w:rFonts w:eastAsiaTheme="minorHAnsi"/>
    </w:rPr>
  </w:style>
  <w:style w:type="paragraph" w:customStyle="1" w:styleId="C6AB1BF297A8435092F421DEBFAA9D212">
    <w:name w:val="C6AB1BF297A8435092F421DEBFAA9D212"/>
    <w:rsid w:val="00326506"/>
    <w:pPr>
      <w:spacing w:after="0" w:line="240" w:lineRule="auto"/>
    </w:pPr>
    <w:rPr>
      <w:rFonts w:eastAsiaTheme="minorHAnsi"/>
    </w:rPr>
  </w:style>
  <w:style w:type="paragraph" w:customStyle="1" w:styleId="1C78172CEF454665821426559D5A0245">
    <w:name w:val="1C78172CEF454665821426559D5A0245"/>
    <w:rsid w:val="00326506"/>
    <w:pPr>
      <w:spacing w:after="0" w:line="240" w:lineRule="auto"/>
    </w:pPr>
    <w:rPr>
      <w:rFonts w:eastAsiaTheme="minorHAnsi"/>
    </w:rPr>
  </w:style>
  <w:style w:type="paragraph" w:customStyle="1" w:styleId="4C93E056891D4135B37387607494A37C3">
    <w:name w:val="4C93E056891D4135B37387607494A37C3"/>
    <w:rsid w:val="00326506"/>
    <w:pPr>
      <w:spacing w:after="0" w:line="240" w:lineRule="auto"/>
    </w:pPr>
    <w:rPr>
      <w:rFonts w:eastAsiaTheme="minorHAnsi"/>
    </w:rPr>
  </w:style>
  <w:style w:type="paragraph" w:customStyle="1" w:styleId="53EFC6FDBA4F457DBDC0F7D7D6AE0B4F1">
    <w:name w:val="53EFC6FDBA4F457DBDC0F7D7D6AE0B4F1"/>
    <w:rsid w:val="00326506"/>
    <w:pPr>
      <w:spacing w:after="0" w:line="240" w:lineRule="auto"/>
    </w:pPr>
    <w:rPr>
      <w:rFonts w:eastAsiaTheme="minorHAnsi"/>
    </w:rPr>
  </w:style>
  <w:style w:type="paragraph" w:customStyle="1" w:styleId="0BE06CE0D4244002BAA430A5855207113">
    <w:name w:val="0BE06CE0D4244002BAA430A5855207113"/>
    <w:rsid w:val="00326506"/>
    <w:pPr>
      <w:spacing w:after="0" w:line="240" w:lineRule="auto"/>
    </w:pPr>
    <w:rPr>
      <w:rFonts w:eastAsiaTheme="minorHAnsi"/>
    </w:rPr>
  </w:style>
  <w:style w:type="paragraph" w:customStyle="1" w:styleId="D3853A5ED89C460FA59B968DE4A2C13F1">
    <w:name w:val="D3853A5ED89C460FA59B968DE4A2C13F1"/>
    <w:rsid w:val="00326506"/>
    <w:pPr>
      <w:spacing w:after="0" w:line="240" w:lineRule="auto"/>
    </w:pPr>
    <w:rPr>
      <w:rFonts w:eastAsiaTheme="minorHAnsi"/>
    </w:rPr>
  </w:style>
  <w:style w:type="paragraph" w:customStyle="1" w:styleId="C0EE6731B8E0457DAD4A3888C537683E3">
    <w:name w:val="C0EE6731B8E0457DAD4A3888C537683E3"/>
    <w:rsid w:val="00326506"/>
    <w:pPr>
      <w:spacing w:after="0" w:line="240" w:lineRule="auto"/>
    </w:pPr>
    <w:rPr>
      <w:rFonts w:eastAsiaTheme="minorHAnsi"/>
    </w:rPr>
  </w:style>
  <w:style w:type="paragraph" w:customStyle="1" w:styleId="A4BA74B3274549C186AF6C19816DEAF31">
    <w:name w:val="A4BA74B3274549C186AF6C19816DEAF31"/>
    <w:rsid w:val="00326506"/>
    <w:pPr>
      <w:spacing w:after="0" w:line="240" w:lineRule="auto"/>
    </w:pPr>
    <w:rPr>
      <w:rFonts w:eastAsiaTheme="minorHAnsi"/>
    </w:rPr>
  </w:style>
  <w:style w:type="paragraph" w:customStyle="1" w:styleId="41B76F25E85344F3AF41FCE9C92C1E921">
    <w:name w:val="41B76F25E85344F3AF41FCE9C92C1E921"/>
    <w:rsid w:val="00326506"/>
    <w:pPr>
      <w:spacing w:after="0" w:line="240" w:lineRule="auto"/>
    </w:pPr>
    <w:rPr>
      <w:rFonts w:eastAsiaTheme="minorHAnsi"/>
    </w:rPr>
  </w:style>
  <w:style w:type="paragraph" w:customStyle="1" w:styleId="74FB9045F47D4EE1B6F58BFD5D8DC9D71">
    <w:name w:val="74FB9045F47D4EE1B6F58BFD5D8DC9D71"/>
    <w:rsid w:val="00326506"/>
    <w:pPr>
      <w:spacing w:after="0" w:line="240" w:lineRule="auto"/>
    </w:pPr>
    <w:rPr>
      <w:rFonts w:eastAsiaTheme="minorHAnsi"/>
    </w:rPr>
  </w:style>
  <w:style w:type="paragraph" w:customStyle="1" w:styleId="EA28937F4E984817AD1CE26341A74B6B">
    <w:name w:val="EA28937F4E984817AD1CE26341A74B6B"/>
    <w:rsid w:val="00071E92"/>
    <w:pPr>
      <w:spacing w:after="160" w:line="259" w:lineRule="auto"/>
    </w:pPr>
  </w:style>
  <w:style w:type="paragraph" w:customStyle="1" w:styleId="A0F321EA798F4B32A6401BED1530860E">
    <w:name w:val="A0F321EA798F4B32A6401BED1530860E"/>
    <w:rsid w:val="00071E92"/>
    <w:pPr>
      <w:spacing w:after="160" w:line="259" w:lineRule="auto"/>
    </w:pPr>
  </w:style>
  <w:style w:type="paragraph" w:customStyle="1" w:styleId="661BDB0678CA47E7839677D1BB67B283">
    <w:name w:val="661BDB0678CA47E7839677D1BB67B283"/>
    <w:rsid w:val="00071E92"/>
    <w:pPr>
      <w:spacing w:after="160" w:line="259" w:lineRule="auto"/>
    </w:pPr>
  </w:style>
  <w:style w:type="paragraph" w:customStyle="1" w:styleId="9A1C4F22A8C046DF9216133FE085DAA8">
    <w:name w:val="9A1C4F22A8C046DF9216133FE085DAA8"/>
    <w:rsid w:val="00071E92"/>
    <w:pPr>
      <w:spacing w:after="160" w:line="259" w:lineRule="auto"/>
    </w:pPr>
  </w:style>
  <w:style w:type="paragraph" w:customStyle="1" w:styleId="1EAB514FAA824D25838B26B0B2C86174">
    <w:name w:val="1EAB514FAA824D25838B26B0B2C86174"/>
    <w:rsid w:val="00071E92"/>
    <w:pPr>
      <w:spacing w:after="160" w:line="259" w:lineRule="auto"/>
    </w:pPr>
  </w:style>
  <w:style w:type="paragraph" w:customStyle="1" w:styleId="6E20F9D4450F4DE494854E1C314983C1">
    <w:name w:val="6E20F9D4450F4DE494854E1C314983C1"/>
    <w:rsid w:val="00071E92"/>
    <w:pPr>
      <w:spacing w:after="160" w:line="259" w:lineRule="auto"/>
    </w:pPr>
  </w:style>
  <w:style w:type="paragraph" w:customStyle="1" w:styleId="E591A3A5ABFA4B16B56B49BCFC3FCAFD">
    <w:name w:val="E591A3A5ABFA4B16B56B49BCFC3FCAFD"/>
    <w:rsid w:val="00071E92"/>
    <w:pPr>
      <w:spacing w:after="160" w:line="259" w:lineRule="auto"/>
    </w:pPr>
  </w:style>
  <w:style w:type="paragraph" w:customStyle="1" w:styleId="D9E54B1FB0234E908BB67A62DC252CF4">
    <w:name w:val="D9E54B1FB0234E908BB67A62DC252CF4"/>
    <w:rsid w:val="00071E92"/>
    <w:pPr>
      <w:spacing w:after="160" w:line="259" w:lineRule="auto"/>
    </w:pPr>
  </w:style>
  <w:style w:type="paragraph" w:customStyle="1" w:styleId="DBF562DB2F1B443ABCE86FEA0CE4C595">
    <w:name w:val="DBF562DB2F1B443ABCE86FEA0CE4C595"/>
    <w:rsid w:val="00071E92"/>
    <w:pPr>
      <w:spacing w:after="160" w:line="259" w:lineRule="auto"/>
    </w:pPr>
  </w:style>
  <w:style w:type="paragraph" w:customStyle="1" w:styleId="13C1A90F428C4414B162C94C8A0769B9">
    <w:name w:val="13C1A90F428C4414B162C94C8A0769B9"/>
    <w:rsid w:val="00071E92"/>
    <w:pPr>
      <w:spacing w:after="160" w:line="259" w:lineRule="auto"/>
    </w:pPr>
  </w:style>
  <w:style w:type="paragraph" w:customStyle="1" w:styleId="A9A3AB98D4EF4CAEAF46E4FF53DF70FC">
    <w:name w:val="A9A3AB98D4EF4CAEAF46E4FF53DF70FC"/>
    <w:rsid w:val="00071E92"/>
    <w:pPr>
      <w:spacing w:after="160" w:line="259" w:lineRule="auto"/>
    </w:pPr>
  </w:style>
  <w:style w:type="paragraph" w:customStyle="1" w:styleId="B6D1C364B89F41B49D45A0E5431CE2F3">
    <w:name w:val="B6D1C364B89F41B49D45A0E5431CE2F3"/>
    <w:rsid w:val="00071E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2DE3B097ED14EACA93E40FD799966" ma:contentTypeVersion="0" ma:contentTypeDescription="Create a new document." ma:contentTypeScope="" ma:versionID="9086e0902b58638a6701312cff70d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B7D28-B6CE-43D8-9E4C-265C38524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BBDC4-0818-48F7-B522-62DB1831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CA94A-67DC-4452-B483-DCE8AE892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TP030003179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sara.martin</dc:creator>
  <cp:keywords/>
  <dc:description/>
  <cp:lastModifiedBy>Steve Bowers</cp:lastModifiedBy>
  <cp:revision>7</cp:revision>
  <dcterms:created xsi:type="dcterms:W3CDTF">2015-03-26T18:56:00Z</dcterms:created>
  <dcterms:modified xsi:type="dcterms:W3CDTF">2015-03-26T19:07:00Z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TC300031799990</vt:lpwstr>
  </property>
  <property fmtid="{D5CDD505-2E9C-101B-9397-08002B2CF9AE}" pid="3" name="ContentTypeId">
    <vt:lpwstr>0x01010082E2DE3B097ED14EACA93E40FD799966</vt:lpwstr>
  </property>
</Properties>
</file>