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528"/>
        <w:gridCol w:w="6048"/>
      </w:tblGrid>
      <w:tr w:rsidR="008B1E80" w:rsidTr="00531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</w:tcPr>
          <w:p w:rsidR="008B1E80" w:rsidRDefault="005313B4" w:rsidP="008B1E80">
            <w:r>
              <w:t>Institution Name</w:t>
            </w:r>
          </w:p>
        </w:tc>
        <w:sdt>
          <w:sdtPr>
            <w:id w:val="1562822068"/>
            <w:placeholder>
              <w:docPart w:val="689BD9767BCB42C5A211E2934742046C"/>
            </w:placeholder>
            <w:showingPlcHdr/>
          </w:sdtPr>
          <w:sdtEndPr/>
          <w:sdtContent>
            <w:tc>
              <w:tcPr>
                <w:tcW w:w="60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FFFF99"/>
              </w:tcPr>
              <w:p w:rsidR="008B1E80" w:rsidRDefault="003C1E40" w:rsidP="003C1E4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B1E80" w:rsidTr="00ED0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5313B4" w:rsidP="008B1E80">
            <w:r>
              <w:t>Date</w:t>
            </w:r>
          </w:p>
        </w:tc>
        <w:sdt>
          <w:sdtPr>
            <w:id w:val="610325901"/>
            <w:placeholder>
              <w:docPart w:val="0CA5CF8A121C465B9EBF73D3750470A1"/>
            </w:placeholder>
          </w:sdtPr>
          <w:sdtEndPr/>
          <w:sdtContent>
            <w:tc>
              <w:tcPr>
                <w:tcW w:w="60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sdt>
                <w:sdtPr>
                  <w:id w:val="1636374149"/>
                  <w:placeholder>
                    <w:docPart w:val="78D0AD3EB8EC40BB973FEED6A6770226"/>
                  </w:placeholder>
                  <w:showingPlcHdr/>
                  <w:date w:fullDate="2011-10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8B1E80" w:rsidRDefault="003C1E40" w:rsidP="003C1E40">
                    <w:p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pPr>
                    <w:r w:rsidRPr="00D60A13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  <w:tr w:rsidR="008B1E80" w:rsidTr="00ED0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ED08C7" w:rsidP="00C15B05">
            <w:r>
              <w:t>Primary Contact Name</w:t>
            </w:r>
          </w:p>
        </w:tc>
        <w:sdt>
          <w:sdtPr>
            <w:id w:val="-1524171091"/>
            <w:placeholder>
              <w:docPart w:val="D2E18CBA96784CBFB5258B4B4117E056"/>
            </w:placeholder>
            <w:showingPlcHdr/>
          </w:sdtPr>
          <w:sdtEndPr/>
          <w:sdtContent>
            <w:tc>
              <w:tcPr>
                <w:tcW w:w="60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8B1E80" w:rsidRDefault="003C1E40" w:rsidP="003C1E4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Primary contact for entire project</w:t>
                </w:r>
                <w:r w:rsidRPr="00BD77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B1E80" w:rsidTr="00ED0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ED08C7" w:rsidP="00C15B05">
            <w:r>
              <w:t>Primary Contact Phone #</w:t>
            </w:r>
          </w:p>
        </w:tc>
        <w:sdt>
          <w:sdtPr>
            <w:id w:val="2004081956"/>
            <w:placeholder>
              <w:docPart w:val="A8A77960E2614415AD947A40EEC3C9F6"/>
            </w:placeholder>
            <w:showingPlcHdr/>
          </w:sdtPr>
          <w:sdtEndPr/>
          <w:sdtContent>
            <w:tc>
              <w:tcPr>
                <w:tcW w:w="60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8B1E80" w:rsidRDefault="003C1E40" w:rsidP="003C1E4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4829" w:rsidTr="00ED0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</w:tcPr>
          <w:p w:rsidR="00104829" w:rsidRDefault="00ED08C7" w:rsidP="00C15B05">
            <w:r>
              <w:t>Primary Contact Email</w:t>
            </w:r>
          </w:p>
        </w:tc>
        <w:sdt>
          <w:sdtPr>
            <w:id w:val="9414853"/>
            <w:placeholder>
              <w:docPart w:val="A1A83C2EB93C4DC383327FAA8FB7A1CA"/>
            </w:placeholder>
            <w:showingPlcHdr/>
          </w:sdtPr>
          <w:sdtEndPr/>
          <w:sdtContent>
            <w:tc>
              <w:tcPr>
                <w:tcW w:w="6048" w:type="dxa"/>
              </w:tcPr>
              <w:p w:rsidR="00104829" w:rsidRDefault="003C1E40" w:rsidP="003C1E4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B1E80" w:rsidTr="00ED0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ED08C7" w:rsidP="00C15B05">
            <w:r>
              <w:t>Number of Collections</w:t>
            </w:r>
          </w:p>
        </w:tc>
        <w:sdt>
          <w:sdtPr>
            <w:id w:val="-1443380737"/>
            <w:placeholder>
              <w:docPart w:val="CEC612C26B654F4CBC5D19B8D15397F4"/>
            </w:placeholder>
            <w:showingPlcHdr/>
          </w:sdtPr>
          <w:sdtEndPr/>
          <w:sdtContent>
            <w:tc>
              <w:tcPr>
                <w:tcW w:w="60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8B1E80" w:rsidRDefault="003C1E40" w:rsidP="003C1E4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Number of total collections you plan for the project</w:t>
                </w:r>
                <w:r w:rsidRPr="00BD774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B1E80" w:rsidTr="00ED0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ED08C7" w:rsidP="00C15B05">
            <w:r>
              <w:t>Estimated Total Amount of Space Needed</w:t>
            </w:r>
          </w:p>
        </w:tc>
        <w:sdt>
          <w:sdtPr>
            <w:id w:val="1158506230"/>
            <w:placeholder>
              <w:docPart w:val="454D96E10FA648FCB4B04D77285082D1"/>
            </w:placeholder>
            <w:showingPlcHdr/>
          </w:sdtPr>
          <w:sdtEndPr/>
          <w:sdtContent>
            <w:tc>
              <w:tcPr>
                <w:tcW w:w="60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8B1E80" w:rsidRDefault="008C4966" w:rsidP="008C496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Enter the combined space needed for all collections</w:t>
                </w:r>
                <w:r w:rsidRPr="00BD7744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8B1E80" w:rsidRDefault="008B1E80" w:rsidP="008B1E80"/>
    <w:p w:rsidR="00E36664" w:rsidRDefault="00E36664" w:rsidP="008B1E80"/>
    <w:tbl>
      <w:tblPr>
        <w:tblStyle w:val="LightGrid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538"/>
        <w:gridCol w:w="7038"/>
      </w:tblGrid>
      <w:tr w:rsidR="008B1E80" w:rsidTr="00BA0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</w:tcPr>
          <w:p w:rsidR="008B1E80" w:rsidRDefault="00BA0D7A" w:rsidP="008B1E80">
            <w:r>
              <w:t>Individual Collections</w:t>
            </w:r>
          </w:p>
        </w:tc>
        <w:tc>
          <w:tcPr>
            <w:tcW w:w="7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99"/>
          </w:tcPr>
          <w:p w:rsidR="008B1E80" w:rsidRDefault="008B1E80" w:rsidP="008B1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1E80" w:rsidTr="00E366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BA0D7A" w:rsidP="008B1E80">
            <w:r>
              <w:t>Collection Name</w:t>
            </w:r>
          </w:p>
        </w:tc>
        <w:sdt>
          <w:sdtPr>
            <w:id w:val="336666897"/>
            <w:placeholder>
              <w:docPart w:val="95BE13B2B25541619199E3C7D947D28E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8B1E80" w:rsidRDefault="003C1E40" w:rsidP="003C1E4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B1E80" w:rsidTr="00E36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BA0D7A" w:rsidP="008B1E80">
            <w:r>
              <w:t>Contact Name</w:t>
            </w:r>
          </w:p>
        </w:tc>
        <w:sdt>
          <w:sdtPr>
            <w:id w:val="-1250583211"/>
            <w:placeholder>
              <w:docPart w:val="5733231B6D9C44E4B497B46BD4EFADF9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8B1E80" w:rsidRDefault="00985FF3" w:rsidP="00DF30C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B1E80" w:rsidTr="00E366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BA0D7A" w:rsidP="008B1E80">
            <w:r>
              <w:t>Contact Phone #</w:t>
            </w:r>
          </w:p>
        </w:tc>
        <w:sdt>
          <w:sdtPr>
            <w:id w:val="-2022538490"/>
            <w:placeholder>
              <w:docPart w:val="C6AB1BF297A8435092F421DEBFAA9D21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8B1E80" w:rsidRDefault="00985FF3" w:rsidP="00DF30C8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B1E80" w:rsidTr="00E36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1E80" w:rsidRDefault="00BA0D7A" w:rsidP="008B1E80">
            <w:r>
              <w:t>Contact Email</w:t>
            </w:r>
          </w:p>
        </w:tc>
        <w:sdt>
          <w:sdtPr>
            <w:id w:val="1065912873"/>
            <w:placeholder>
              <w:docPart w:val="1C78172CEF454665821426559D5A0245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8B1E80" w:rsidRDefault="00985FF3" w:rsidP="00DF30C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645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B1E80" w:rsidRDefault="008B1E80" w:rsidP="008B1E80"/>
    <w:p w:rsidR="00EC1B24" w:rsidRDefault="00EC1B24" w:rsidP="008B1E80"/>
    <w:tbl>
      <w:tblPr>
        <w:tblStyle w:val="LightGrid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538"/>
        <w:gridCol w:w="7038"/>
      </w:tblGrid>
      <w:tr w:rsidR="00BA0D7A" w:rsidTr="000F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0F7CBA">
            <w:r>
              <w:t>Collection Name</w:t>
            </w:r>
          </w:p>
        </w:tc>
        <w:sdt>
          <w:sdtPr>
            <w:id w:val="-341322881"/>
            <w:placeholder>
              <w:docPart w:val="4C93E056891D4135B37387607494A37C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BA0D7A" w:rsidP="000F7CB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0D7A" w:rsidTr="000F7C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0F7CBA">
            <w:r>
              <w:t>Contact Name</w:t>
            </w:r>
          </w:p>
        </w:tc>
        <w:sdt>
          <w:sdtPr>
            <w:id w:val="1370410669"/>
            <w:placeholder>
              <w:docPart w:val="53EFC6FDBA4F457DBDC0F7D7D6AE0B4F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5313B4" w:rsidP="005313B4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0D7A" w:rsidTr="000F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0F7CBA">
            <w:r>
              <w:t>Contact Phone #</w:t>
            </w:r>
          </w:p>
        </w:tc>
        <w:sdt>
          <w:sdtPr>
            <w:id w:val="-119840069"/>
            <w:placeholder>
              <w:docPart w:val="4C93E056891D4135B37387607494A37C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972EA1" w:rsidP="000F7CB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0D7A" w:rsidTr="000F7C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0F7CBA">
            <w:r>
              <w:t>Contact Email</w:t>
            </w:r>
          </w:p>
        </w:tc>
        <w:sdt>
          <w:sdtPr>
            <w:id w:val="-158310654"/>
            <w:placeholder>
              <w:docPart w:val="4C93E056891D4135B37387607494A37C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972EA1" w:rsidP="000F7CB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36664" w:rsidRDefault="00E36664" w:rsidP="008B1E80"/>
    <w:p w:rsidR="00EC1B24" w:rsidRDefault="00EC1B24" w:rsidP="008B1E80"/>
    <w:tbl>
      <w:tblPr>
        <w:tblStyle w:val="LightGrid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538"/>
        <w:gridCol w:w="7038"/>
      </w:tblGrid>
      <w:tr w:rsidR="00BA0D7A" w:rsidTr="000F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0F7CBA">
            <w:r>
              <w:t>Collection Name</w:t>
            </w:r>
          </w:p>
        </w:tc>
        <w:sdt>
          <w:sdtPr>
            <w:id w:val="437412982"/>
            <w:placeholder>
              <w:docPart w:val="0BE06CE0D4244002BAA430A585520711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BA0D7A" w:rsidP="000F7CB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0D7A" w:rsidTr="000F7C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0F7CBA">
            <w:r>
              <w:t>Contact Name</w:t>
            </w:r>
          </w:p>
        </w:tc>
        <w:sdt>
          <w:sdtPr>
            <w:id w:val="402272398"/>
            <w:placeholder>
              <w:docPart w:val="D3853A5ED89C460FA59B968DE4A2C13F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5313B4" w:rsidP="005313B4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0D7A" w:rsidTr="000F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0F7CBA">
            <w:r>
              <w:t>Contact Phone #</w:t>
            </w:r>
          </w:p>
        </w:tc>
        <w:sdt>
          <w:sdtPr>
            <w:id w:val="-825198248"/>
            <w:placeholder>
              <w:docPart w:val="0BE06CE0D4244002BAA430A585520711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972EA1" w:rsidP="000F7CB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0D7A" w:rsidTr="000F7C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0F7CBA">
            <w:r>
              <w:t>Contact Email</w:t>
            </w:r>
          </w:p>
        </w:tc>
        <w:sdt>
          <w:sdtPr>
            <w:id w:val="-2071343699"/>
            <w:placeholder>
              <w:docPart w:val="0BE06CE0D4244002BAA430A585520711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972EA1" w:rsidP="000F7CB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36664" w:rsidRDefault="00E36664" w:rsidP="008B1E80"/>
    <w:p w:rsidR="00EC1B24" w:rsidRDefault="00EC1B24" w:rsidP="008B1E80"/>
    <w:tbl>
      <w:tblPr>
        <w:tblStyle w:val="LightGrid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538"/>
        <w:gridCol w:w="7038"/>
      </w:tblGrid>
      <w:tr w:rsidR="00BA0D7A" w:rsidTr="000F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0F7CBA">
            <w:r>
              <w:t>Collection Name</w:t>
            </w:r>
          </w:p>
        </w:tc>
        <w:sdt>
          <w:sdtPr>
            <w:id w:val="-797139373"/>
            <w:placeholder>
              <w:docPart w:val="C0EE6731B8E0457DAD4A3888C537683E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BA0D7A" w:rsidP="000F7CB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0D7A" w:rsidTr="000F7C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0F7CBA">
            <w:r>
              <w:t>Contact Name</w:t>
            </w:r>
          </w:p>
        </w:tc>
        <w:sdt>
          <w:sdtPr>
            <w:id w:val="-715579498"/>
            <w:placeholder>
              <w:docPart w:val="A4BA74B3274549C186AF6C19816DEAF3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5313B4" w:rsidP="005313B4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0D7A" w:rsidTr="000F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0F7CBA">
            <w:r>
              <w:t>Contact Phone #</w:t>
            </w:r>
          </w:p>
        </w:tc>
        <w:sdt>
          <w:sdtPr>
            <w:id w:val="214088338"/>
            <w:placeholder>
              <w:docPart w:val="C0EE6731B8E0457DAD4A3888C537683E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972EA1" w:rsidP="000F7CB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0D7A" w:rsidTr="000F7C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0D7A" w:rsidRDefault="00BA0D7A" w:rsidP="000F7CBA">
            <w:r>
              <w:t>Contact Email</w:t>
            </w:r>
          </w:p>
        </w:tc>
        <w:sdt>
          <w:sdtPr>
            <w:id w:val="-522704649"/>
            <w:placeholder>
              <w:docPart w:val="C0EE6731B8E0457DAD4A3888C537683E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BA0D7A" w:rsidRDefault="00972EA1" w:rsidP="000F7CB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B1E80" w:rsidRDefault="008B1E80" w:rsidP="00E36664"/>
    <w:p w:rsidR="00EC1B24" w:rsidRDefault="00EC1B24" w:rsidP="00E36664"/>
    <w:p w:rsidR="00BA0D7A" w:rsidRDefault="00BA0D7A" w:rsidP="00E36664"/>
    <w:tbl>
      <w:tblPr>
        <w:tblStyle w:val="LightGrid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538"/>
        <w:gridCol w:w="7038"/>
      </w:tblGrid>
      <w:tr w:rsidR="00C60FC9" w:rsidTr="002E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0FC9" w:rsidRDefault="00C60FC9" w:rsidP="002E2A85">
            <w:r>
              <w:t>Collection Name</w:t>
            </w:r>
          </w:p>
        </w:tc>
        <w:sdt>
          <w:sdtPr>
            <w:id w:val="-1892482171"/>
            <w:placeholder>
              <w:docPart w:val="41B76F25E85344F3AF41FCE9C92C1E92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C60FC9" w:rsidRDefault="00C60FC9" w:rsidP="002E2A8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0FC9" w:rsidTr="002E2A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0FC9" w:rsidRDefault="00C60FC9" w:rsidP="002E2A85">
            <w:r>
              <w:t>Contact Name</w:t>
            </w:r>
          </w:p>
        </w:tc>
        <w:sdt>
          <w:sdtPr>
            <w:id w:val="1501856907"/>
            <w:placeholder>
              <w:docPart w:val="74FB9045F47D4EE1B6F58BFD5D8DC9D7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C60FC9" w:rsidRDefault="00C60FC9" w:rsidP="002E2A8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0FC9" w:rsidTr="002E2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0FC9" w:rsidRDefault="00C60FC9" w:rsidP="002E2A85">
            <w:r>
              <w:t>Contact Phone #</w:t>
            </w:r>
          </w:p>
        </w:tc>
        <w:sdt>
          <w:sdtPr>
            <w:id w:val="430398826"/>
            <w:placeholder>
              <w:docPart w:val="41B76F25E85344F3AF41FCE9C92C1E92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C60FC9" w:rsidRDefault="00972EA1" w:rsidP="002E2A8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0FC9" w:rsidTr="002E2A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0FC9" w:rsidRDefault="00C60FC9" w:rsidP="002E2A85">
            <w:r>
              <w:t>Contact Email</w:t>
            </w:r>
          </w:p>
        </w:tc>
        <w:sdt>
          <w:sdtPr>
            <w:id w:val="-54091690"/>
            <w:placeholder>
              <w:docPart w:val="41B76F25E85344F3AF41FCE9C92C1E92"/>
            </w:placeholder>
            <w:showingPlcHdr/>
          </w:sdtPr>
          <w:sdtEndPr/>
          <w:sdtContent>
            <w:tc>
              <w:tcPr>
                <w:tcW w:w="703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C60FC9" w:rsidRDefault="00972EA1" w:rsidP="002E2A8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D77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C1B24" w:rsidRDefault="00EC1B24" w:rsidP="00E36664"/>
    <w:p w:rsidR="00C60FC9" w:rsidRDefault="00C60FC9" w:rsidP="00E36664"/>
    <w:p w:rsidR="00BA0D7A" w:rsidRPr="008B1E80" w:rsidRDefault="00BA0D7A" w:rsidP="00E36664"/>
    <w:sectPr w:rsidR="00BA0D7A" w:rsidRPr="008B1E80" w:rsidSect="00BA7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22" w:rsidRDefault="00CE1A22" w:rsidP="008B1E80">
      <w:r>
        <w:separator/>
      </w:r>
    </w:p>
  </w:endnote>
  <w:endnote w:type="continuationSeparator" w:id="0">
    <w:p w:rsidR="00CE1A22" w:rsidRDefault="00CE1A22" w:rsidP="008B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2C8" w:rsidRDefault="00BD52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2C8" w:rsidRDefault="00BD52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2C8" w:rsidRDefault="00BD5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22" w:rsidRDefault="00CE1A22" w:rsidP="008B1E80">
      <w:r>
        <w:separator/>
      </w:r>
    </w:p>
  </w:footnote>
  <w:footnote w:type="continuationSeparator" w:id="0">
    <w:p w:rsidR="00CE1A22" w:rsidRDefault="00CE1A22" w:rsidP="008B1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2C8" w:rsidRDefault="00BD5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E80" w:rsidRPr="0064127E" w:rsidRDefault="00ED08C7" w:rsidP="00E36664">
    <w:pPr>
      <w:pStyle w:val="Heading2"/>
      <w:jc w:val="center"/>
      <w:rPr>
        <w:color w:val="auto"/>
        <w:u w:val="single"/>
      </w:rPr>
    </w:pPr>
    <w:r w:rsidRPr="0064127E">
      <w:rPr>
        <w:color w:val="auto"/>
        <w:u w:val="single"/>
      </w:rPr>
      <w:t xml:space="preserve">DALNET </w:t>
    </w:r>
    <w:r w:rsidR="0064127E" w:rsidRPr="0064127E">
      <w:rPr>
        <w:color w:val="auto"/>
        <w:u w:val="single"/>
      </w:rPr>
      <w:t xml:space="preserve">Repository </w:t>
    </w:r>
    <w:r w:rsidR="00BD52C8">
      <w:rPr>
        <w:color w:val="auto"/>
        <w:u w:val="single"/>
      </w:rPr>
      <w:t xml:space="preserve">Collection </w:t>
    </w:r>
    <w:bookmarkStart w:id="0" w:name="_GoBack"/>
    <w:bookmarkEnd w:id="0"/>
    <w:r w:rsidR="0064127E" w:rsidRPr="0064127E">
      <w:rPr>
        <w:color w:val="auto"/>
        <w:u w:val="single"/>
      </w:rPr>
      <w:t>Profile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2C8" w:rsidRDefault="00BD52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91"/>
    <w:rsid w:val="00013A5F"/>
    <w:rsid w:val="00026C20"/>
    <w:rsid w:val="00060763"/>
    <w:rsid w:val="00104829"/>
    <w:rsid w:val="00142525"/>
    <w:rsid w:val="00275321"/>
    <w:rsid w:val="00380BB7"/>
    <w:rsid w:val="00393928"/>
    <w:rsid w:val="003B4F91"/>
    <w:rsid w:val="003C1E40"/>
    <w:rsid w:val="003F6CD8"/>
    <w:rsid w:val="004F5EB7"/>
    <w:rsid w:val="005313B4"/>
    <w:rsid w:val="00563390"/>
    <w:rsid w:val="005E29C5"/>
    <w:rsid w:val="005F3570"/>
    <w:rsid w:val="005F54B2"/>
    <w:rsid w:val="0064127E"/>
    <w:rsid w:val="006B172D"/>
    <w:rsid w:val="00872A13"/>
    <w:rsid w:val="008B1E80"/>
    <w:rsid w:val="008C4966"/>
    <w:rsid w:val="008D0F10"/>
    <w:rsid w:val="00972EA1"/>
    <w:rsid w:val="00985FF3"/>
    <w:rsid w:val="00A41015"/>
    <w:rsid w:val="00AB4B6C"/>
    <w:rsid w:val="00B24C00"/>
    <w:rsid w:val="00B96222"/>
    <w:rsid w:val="00BA0D7A"/>
    <w:rsid w:val="00BA7310"/>
    <w:rsid w:val="00BD52C8"/>
    <w:rsid w:val="00C23DAF"/>
    <w:rsid w:val="00C60FC9"/>
    <w:rsid w:val="00CB4064"/>
    <w:rsid w:val="00CE1A22"/>
    <w:rsid w:val="00DB18FC"/>
    <w:rsid w:val="00DD7DF6"/>
    <w:rsid w:val="00DF30C8"/>
    <w:rsid w:val="00E26F6E"/>
    <w:rsid w:val="00E36664"/>
    <w:rsid w:val="00E65C5D"/>
    <w:rsid w:val="00EC1B24"/>
    <w:rsid w:val="00EC6D28"/>
    <w:rsid w:val="00ED08C7"/>
    <w:rsid w:val="00F3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16A04D6-FF78-4882-9CD7-A8488955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D7A"/>
  </w:style>
  <w:style w:type="paragraph" w:styleId="Heading1">
    <w:name w:val="heading 1"/>
    <w:basedOn w:val="Normal"/>
    <w:next w:val="Normal"/>
    <w:link w:val="Heading1Char"/>
    <w:uiPriority w:val="9"/>
    <w:qFormat/>
    <w:rsid w:val="008B1E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E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1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1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B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-Accent11">
    <w:name w:val="Light Grid - Accent 11"/>
    <w:basedOn w:val="TableNormal"/>
    <w:uiPriority w:val="62"/>
    <w:rsid w:val="008B1E8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B1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E80"/>
  </w:style>
  <w:style w:type="paragraph" w:styleId="Footer">
    <w:name w:val="footer"/>
    <w:basedOn w:val="Normal"/>
    <w:link w:val="FooterChar"/>
    <w:uiPriority w:val="99"/>
    <w:unhideWhenUsed/>
    <w:rsid w:val="008B1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E80"/>
  </w:style>
  <w:style w:type="character" w:styleId="PlaceholderText">
    <w:name w:val="Placeholder Text"/>
    <w:basedOn w:val="DefaultParagraphFont"/>
    <w:uiPriority w:val="99"/>
    <w:semiHidden/>
    <w:rsid w:val="00ED08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8C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8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08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.martin\Application%20Data\Microsoft\Templates\TP0300031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A5CF8A121C465B9EBF73D37504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0A4E-4172-4D82-B7A0-3FB2882AFB6B}"/>
      </w:docPartPr>
      <w:docPartBody>
        <w:p w:rsidR="00DB6964" w:rsidRDefault="00DB6964" w:rsidP="00DB6964">
          <w:pPr>
            <w:pStyle w:val="0CA5CF8A121C465B9EBF73D3750470A11"/>
          </w:pPr>
          <w:r>
            <w:rPr>
              <w:rStyle w:val="PlaceholderText"/>
            </w:rPr>
            <w:t>Click here to enter text</w:t>
          </w:r>
          <w:r w:rsidRPr="00BD7744">
            <w:rPr>
              <w:rStyle w:val="PlaceholderText"/>
            </w:rPr>
            <w:t>.</w:t>
          </w:r>
        </w:p>
      </w:docPartBody>
    </w:docPart>
    <w:docPart>
      <w:docPartPr>
        <w:name w:val="D2E18CBA96784CBFB5258B4B4117E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04DCE-E8C6-451F-85CD-F0E91C9666B3}"/>
      </w:docPartPr>
      <w:docPartBody>
        <w:p w:rsidR="00DB6964" w:rsidRDefault="00326506" w:rsidP="00326506">
          <w:pPr>
            <w:pStyle w:val="D2E18CBA96784CBFB5258B4B4117E0563"/>
          </w:pPr>
          <w:r>
            <w:rPr>
              <w:rStyle w:val="PlaceholderText"/>
            </w:rPr>
            <w:t>Primary contact for entire project</w:t>
          </w:r>
          <w:r w:rsidRPr="00BD7744">
            <w:rPr>
              <w:rStyle w:val="PlaceholderText"/>
            </w:rPr>
            <w:t>.</w:t>
          </w:r>
        </w:p>
      </w:docPartBody>
    </w:docPart>
    <w:docPart>
      <w:docPartPr>
        <w:name w:val="A8A77960E2614415AD947A40EEC3C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D0F2E-AE9E-4C2B-97A7-ED344952D622}"/>
      </w:docPartPr>
      <w:docPartBody>
        <w:p w:rsidR="00DB6964" w:rsidRDefault="00326506" w:rsidP="00326506">
          <w:pPr>
            <w:pStyle w:val="A8A77960E2614415AD947A40EEC3C9F63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A1A83C2EB93C4DC383327FAA8FB7A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E1EF-4DA2-4885-9329-E46980FBF85A}"/>
      </w:docPartPr>
      <w:docPartBody>
        <w:p w:rsidR="00DB6964" w:rsidRDefault="00326506" w:rsidP="00326506">
          <w:pPr>
            <w:pStyle w:val="A1A83C2EB93C4DC383327FAA8FB7A1CA3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CEC612C26B654F4CBC5D19B8D1539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296F-82BB-43AE-AAD8-93976979B884}"/>
      </w:docPartPr>
      <w:docPartBody>
        <w:p w:rsidR="00DB6964" w:rsidRDefault="00326506" w:rsidP="00326506">
          <w:pPr>
            <w:pStyle w:val="CEC612C26B654F4CBC5D19B8D15397F43"/>
          </w:pPr>
          <w:r>
            <w:rPr>
              <w:rStyle w:val="PlaceholderText"/>
            </w:rPr>
            <w:t>Number of total collections you plan for the project</w:t>
          </w:r>
          <w:r w:rsidRPr="00BD7744">
            <w:rPr>
              <w:rStyle w:val="PlaceholderText"/>
            </w:rPr>
            <w:t>.</w:t>
          </w:r>
        </w:p>
      </w:docPartBody>
    </w:docPart>
    <w:docPart>
      <w:docPartPr>
        <w:name w:val="454D96E10FA648FCB4B04D772850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25C-88D2-4B70-8163-DFFE142192D0}"/>
      </w:docPartPr>
      <w:docPartBody>
        <w:p w:rsidR="00DB6964" w:rsidRDefault="00326506" w:rsidP="00326506">
          <w:pPr>
            <w:pStyle w:val="454D96E10FA648FCB4B04D77285082D13"/>
          </w:pPr>
          <w:r>
            <w:rPr>
              <w:rStyle w:val="PlaceholderText"/>
            </w:rPr>
            <w:t>Enter the combined space needed for all collections</w:t>
          </w:r>
          <w:r w:rsidRPr="00BD7744">
            <w:rPr>
              <w:rStyle w:val="PlaceholderText"/>
            </w:rPr>
            <w:t>.</w:t>
          </w:r>
        </w:p>
      </w:docPartBody>
    </w:docPart>
    <w:docPart>
      <w:docPartPr>
        <w:name w:val="4C93E056891D4135B37387607494A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C1241-5567-42B4-9256-8E2B18006296}"/>
      </w:docPartPr>
      <w:docPartBody>
        <w:p w:rsidR="00DB6964" w:rsidRDefault="00326506" w:rsidP="00326506">
          <w:pPr>
            <w:pStyle w:val="4C93E056891D4135B37387607494A37C3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0BE06CE0D4244002BAA430A585520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4DE5-6D7C-4760-AEB8-676F13887A0E}"/>
      </w:docPartPr>
      <w:docPartBody>
        <w:p w:rsidR="00DB6964" w:rsidRDefault="00326506" w:rsidP="00326506">
          <w:pPr>
            <w:pStyle w:val="0BE06CE0D4244002BAA430A5855207113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C0EE6731B8E0457DAD4A3888C5376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B1A1-9623-4D45-BB45-7B439E7CF2F1}"/>
      </w:docPartPr>
      <w:docPartBody>
        <w:p w:rsidR="00DB6964" w:rsidRDefault="00326506" w:rsidP="00326506">
          <w:pPr>
            <w:pStyle w:val="C0EE6731B8E0457DAD4A3888C537683E3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689BD9767BCB42C5A211E29347420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A592-FCB8-4E4F-A8BF-362A68A64BC4}"/>
      </w:docPartPr>
      <w:docPartBody>
        <w:p w:rsidR="00665A1F" w:rsidRDefault="00326506" w:rsidP="00326506">
          <w:pPr>
            <w:pStyle w:val="689BD9767BCB42C5A211E2934742046C2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95BE13B2B25541619199E3C7D947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045AD-6B47-47B4-966A-B4175103B38C}"/>
      </w:docPartPr>
      <w:docPartBody>
        <w:p w:rsidR="00665A1F" w:rsidRDefault="00326506" w:rsidP="00326506">
          <w:pPr>
            <w:pStyle w:val="95BE13B2B25541619199E3C7D947D28E2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C6AB1BF297A8435092F421DEBFAA9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C570F-69BB-4901-BDEA-8226D185F21A}"/>
      </w:docPartPr>
      <w:docPartBody>
        <w:p w:rsidR="00665A1F" w:rsidRDefault="00326506" w:rsidP="00326506">
          <w:pPr>
            <w:pStyle w:val="C6AB1BF297A8435092F421DEBFAA9D212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78D0AD3EB8EC40BB973FEED6A6770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C5A5F-015B-41A8-8087-FE07D2FF84D8}"/>
      </w:docPartPr>
      <w:docPartBody>
        <w:p w:rsidR="00CC344C" w:rsidRDefault="00326506" w:rsidP="00326506">
          <w:pPr>
            <w:pStyle w:val="78D0AD3EB8EC40BB973FEED6A67702261"/>
          </w:pPr>
          <w:r w:rsidRPr="00D60A13">
            <w:rPr>
              <w:rStyle w:val="PlaceholderText"/>
            </w:rPr>
            <w:t>Click here to enter a date.</w:t>
          </w:r>
        </w:p>
      </w:docPartBody>
    </w:docPart>
    <w:docPart>
      <w:docPartPr>
        <w:name w:val="5733231B6D9C44E4B497B46BD4EFA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F1E29-B6F7-4C44-9298-47298A099DA5}"/>
      </w:docPartPr>
      <w:docPartBody>
        <w:p w:rsidR="00CC344C" w:rsidRDefault="00326506" w:rsidP="00326506">
          <w:pPr>
            <w:pStyle w:val="5733231B6D9C44E4B497B46BD4EFADF91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53EFC6FDBA4F457DBDC0F7D7D6AE0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E29D2-C010-4089-B604-38C7C7DBC447}"/>
      </w:docPartPr>
      <w:docPartBody>
        <w:p w:rsidR="00CC344C" w:rsidRDefault="00326506" w:rsidP="00326506">
          <w:pPr>
            <w:pStyle w:val="53EFC6FDBA4F457DBDC0F7D7D6AE0B4F1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D3853A5ED89C460FA59B968DE4A2C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24B2-D10E-4893-BB24-12A7173F20E3}"/>
      </w:docPartPr>
      <w:docPartBody>
        <w:p w:rsidR="00CC344C" w:rsidRDefault="00326506" w:rsidP="00326506">
          <w:pPr>
            <w:pStyle w:val="D3853A5ED89C460FA59B968DE4A2C13F1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A4BA74B3274549C186AF6C19816DE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EB8FE-4274-4B02-85A4-36BCAB8C6712}"/>
      </w:docPartPr>
      <w:docPartBody>
        <w:p w:rsidR="00CC344C" w:rsidRDefault="00326506" w:rsidP="00326506">
          <w:pPr>
            <w:pStyle w:val="A4BA74B3274549C186AF6C19816DEAF31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41B76F25E85344F3AF41FCE9C92C1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D2F04-C7A6-4726-9D90-547C18B8CCC9}"/>
      </w:docPartPr>
      <w:docPartBody>
        <w:p w:rsidR="00B50FF5" w:rsidRDefault="00326506" w:rsidP="00326506">
          <w:pPr>
            <w:pStyle w:val="41B76F25E85344F3AF41FCE9C92C1E921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74FB9045F47D4EE1B6F58BFD5D8DC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EC4B-97C6-4BDD-9460-7EF69FD66C6D}"/>
      </w:docPartPr>
      <w:docPartBody>
        <w:p w:rsidR="00B50FF5" w:rsidRDefault="00326506" w:rsidP="00326506">
          <w:pPr>
            <w:pStyle w:val="74FB9045F47D4EE1B6F58BFD5D8DC9D71"/>
          </w:pPr>
          <w:r w:rsidRPr="00BD7744">
            <w:rPr>
              <w:rStyle w:val="PlaceholderText"/>
            </w:rPr>
            <w:t>Click here to enter text.</w:t>
          </w:r>
        </w:p>
      </w:docPartBody>
    </w:docPart>
    <w:docPart>
      <w:docPartPr>
        <w:name w:val="1C78172CEF454665821426559D5A0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44DE3-F1E6-4E8C-8663-D47114F4AF34}"/>
      </w:docPartPr>
      <w:docPartBody>
        <w:p w:rsidR="0065259A" w:rsidRDefault="00326506" w:rsidP="00326506">
          <w:pPr>
            <w:pStyle w:val="1C78172CEF454665821426559D5A0245"/>
          </w:pPr>
          <w:r w:rsidRPr="004645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1E"/>
    <w:rsid w:val="001D13A9"/>
    <w:rsid w:val="002F4625"/>
    <w:rsid w:val="00326506"/>
    <w:rsid w:val="0065259A"/>
    <w:rsid w:val="00665A1F"/>
    <w:rsid w:val="007671FF"/>
    <w:rsid w:val="0081101E"/>
    <w:rsid w:val="00901DBE"/>
    <w:rsid w:val="00AC19FD"/>
    <w:rsid w:val="00B50FF5"/>
    <w:rsid w:val="00CC344C"/>
    <w:rsid w:val="00D007D9"/>
    <w:rsid w:val="00D304DB"/>
    <w:rsid w:val="00D71736"/>
    <w:rsid w:val="00DB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506"/>
    <w:rPr>
      <w:color w:val="808080"/>
    </w:rPr>
  </w:style>
  <w:style w:type="paragraph" w:customStyle="1" w:styleId="2FA86B94D2A3453992D2C60792169126">
    <w:name w:val="2FA86B94D2A3453992D2C60792169126"/>
    <w:rsid w:val="0081101E"/>
    <w:pPr>
      <w:spacing w:after="0" w:line="240" w:lineRule="auto"/>
    </w:pPr>
    <w:rPr>
      <w:rFonts w:eastAsiaTheme="minorHAnsi"/>
    </w:rPr>
  </w:style>
  <w:style w:type="paragraph" w:customStyle="1" w:styleId="0CA5CF8A121C465B9EBF73D3750470A1">
    <w:name w:val="0CA5CF8A121C465B9EBF73D3750470A1"/>
    <w:rsid w:val="0081101E"/>
    <w:pPr>
      <w:spacing w:after="0" w:line="240" w:lineRule="auto"/>
    </w:pPr>
    <w:rPr>
      <w:rFonts w:eastAsiaTheme="minorHAnsi"/>
    </w:rPr>
  </w:style>
  <w:style w:type="paragraph" w:customStyle="1" w:styleId="D2E18CBA96784CBFB5258B4B4117E056">
    <w:name w:val="D2E18CBA96784CBFB5258B4B4117E056"/>
    <w:rsid w:val="0081101E"/>
    <w:pPr>
      <w:spacing w:after="0" w:line="240" w:lineRule="auto"/>
    </w:pPr>
    <w:rPr>
      <w:rFonts w:eastAsiaTheme="minorHAnsi"/>
    </w:rPr>
  </w:style>
  <w:style w:type="paragraph" w:customStyle="1" w:styleId="A8A77960E2614415AD947A40EEC3C9F6">
    <w:name w:val="A8A77960E2614415AD947A40EEC3C9F6"/>
    <w:rsid w:val="0081101E"/>
    <w:pPr>
      <w:spacing w:after="0" w:line="240" w:lineRule="auto"/>
    </w:pPr>
    <w:rPr>
      <w:rFonts w:eastAsiaTheme="minorHAnsi"/>
    </w:rPr>
  </w:style>
  <w:style w:type="paragraph" w:customStyle="1" w:styleId="A1A83C2EB93C4DC383327FAA8FB7A1CA">
    <w:name w:val="A1A83C2EB93C4DC383327FAA8FB7A1CA"/>
    <w:rsid w:val="0081101E"/>
    <w:pPr>
      <w:spacing w:after="0" w:line="240" w:lineRule="auto"/>
    </w:pPr>
    <w:rPr>
      <w:rFonts w:eastAsiaTheme="minorHAnsi"/>
    </w:rPr>
  </w:style>
  <w:style w:type="paragraph" w:customStyle="1" w:styleId="CEC612C26B654F4CBC5D19B8D15397F4">
    <w:name w:val="CEC612C26B654F4CBC5D19B8D15397F4"/>
    <w:rsid w:val="0081101E"/>
    <w:pPr>
      <w:spacing w:after="0" w:line="240" w:lineRule="auto"/>
    </w:pPr>
    <w:rPr>
      <w:rFonts w:eastAsiaTheme="minorHAnsi"/>
    </w:rPr>
  </w:style>
  <w:style w:type="paragraph" w:customStyle="1" w:styleId="454D96E10FA648FCB4B04D77285082D1">
    <w:name w:val="454D96E10FA648FCB4B04D77285082D1"/>
    <w:rsid w:val="0081101E"/>
    <w:pPr>
      <w:spacing w:after="0" w:line="240" w:lineRule="auto"/>
    </w:pPr>
    <w:rPr>
      <w:rFonts w:eastAsiaTheme="minorHAnsi"/>
    </w:rPr>
  </w:style>
  <w:style w:type="paragraph" w:customStyle="1" w:styleId="4C93E056891D4135B37387607494A37C">
    <w:name w:val="4C93E056891D4135B37387607494A37C"/>
    <w:rsid w:val="0081101E"/>
  </w:style>
  <w:style w:type="paragraph" w:customStyle="1" w:styleId="0BE06CE0D4244002BAA430A585520711">
    <w:name w:val="0BE06CE0D4244002BAA430A585520711"/>
    <w:rsid w:val="0081101E"/>
  </w:style>
  <w:style w:type="paragraph" w:customStyle="1" w:styleId="C0EE6731B8E0457DAD4A3888C537683E">
    <w:name w:val="C0EE6731B8E0457DAD4A3888C537683E"/>
    <w:rsid w:val="0081101E"/>
  </w:style>
  <w:style w:type="paragraph" w:customStyle="1" w:styleId="3EA20ACA4C014C14B8AB5DC70373F6EE">
    <w:name w:val="3EA20ACA4C014C14B8AB5DC70373F6EE"/>
    <w:rsid w:val="0081101E"/>
  </w:style>
  <w:style w:type="paragraph" w:customStyle="1" w:styleId="E78372B6A5F9469997F1A9B2FF299BE7">
    <w:name w:val="E78372B6A5F9469997F1A9B2FF299BE7"/>
    <w:rsid w:val="0081101E"/>
  </w:style>
  <w:style w:type="paragraph" w:customStyle="1" w:styleId="1A0ECAFB1E684A0FAAFD5D625409A614">
    <w:name w:val="1A0ECAFB1E684A0FAAFD5D625409A614"/>
    <w:rsid w:val="0081101E"/>
  </w:style>
  <w:style w:type="paragraph" w:customStyle="1" w:styleId="78CD74B9E7634097BCAF3A0F7D7D4288">
    <w:name w:val="78CD74B9E7634097BCAF3A0F7D7D4288"/>
    <w:rsid w:val="0081101E"/>
  </w:style>
  <w:style w:type="paragraph" w:customStyle="1" w:styleId="689BD9767BCB42C5A211E2934742046C">
    <w:name w:val="689BD9767BCB42C5A211E2934742046C"/>
    <w:rsid w:val="00DB6964"/>
    <w:pPr>
      <w:spacing w:after="0" w:line="240" w:lineRule="auto"/>
    </w:pPr>
    <w:rPr>
      <w:rFonts w:eastAsiaTheme="minorHAnsi"/>
    </w:rPr>
  </w:style>
  <w:style w:type="paragraph" w:customStyle="1" w:styleId="0CA5CF8A121C465B9EBF73D3750470A11">
    <w:name w:val="0CA5CF8A121C465B9EBF73D3750470A11"/>
    <w:rsid w:val="00DB6964"/>
    <w:pPr>
      <w:spacing w:after="0" w:line="240" w:lineRule="auto"/>
    </w:pPr>
    <w:rPr>
      <w:rFonts w:eastAsiaTheme="minorHAnsi"/>
    </w:rPr>
  </w:style>
  <w:style w:type="paragraph" w:customStyle="1" w:styleId="D2E18CBA96784CBFB5258B4B4117E0561">
    <w:name w:val="D2E18CBA96784CBFB5258B4B4117E0561"/>
    <w:rsid w:val="00DB6964"/>
    <w:pPr>
      <w:spacing w:after="0" w:line="240" w:lineRule="auto"/>
    </w:pPr>
    <w:rPr>
      <w:rFonts w:eastAsiaTheme="minorHAnsi"/>
    </w:rPr>
  </w:style>
  <w:style w:type="paragraph" w:customStyle="1" w:styleId="A8A77960E2614415AD947A40EEC3C9F61">
    <w:name w:val="A8A77960E2614415AD947A40EEC3C9F61"/>
    <w:rsid w:val="00DB6964"/>
    <w:pPr>
      <w:spacing w:after="0" w:line="240" w:lineRule="auto"/>
    </w:pPr>
    <w:rPr>
      <w:rFonts w:eastAsiaTheme="minorHAnsi"/>
    </w:rPr>
  </w:style>
  <w:style w:type="paragraph" w:customStyle="1" w:styleId="A1A83C2EB93C4DC383327FAA8FB7A1CA1">
    <w:name w:val="A1A83C2EB93C4DC383327FAA8FB7A1CA1"/>
    <w:rsid w:val="00DB6964"/>
    <w:pPr>
      <w:spacing w:after="0" w:line="240" w:lineRule="auto"/>
    </w:pPr>
    <w:rPr>
      <w:rFonts w:eastAsiaTheme="minorHAnsi"/>
    </w:rPr>
  </w:style>
  <w:style w:type="paragraph" w:customStyle="1" w:styleId="CEC612C26B654F4CBC5D19B8D15397F41">
    <w:name w:val="CEC612C26B654F4CBC5D19B8D15397F41"/>
    <w:rsid w:val="00DB6964"/>
    <w:pPr>
      <w:spacing w:after="0" w:line="240" w:lineRule="auto"/>
    </w:pPr>
    <w:rPr>
      <w:rFonts w:eastAsiaTheme="minorHAnsi"/>
    </w:rPr>
  </w:style>
  <w:style w:type="paragraph" w:customStyle="1" w:styleId="454D96E10FA648FCB4B04D77285082D11">
    <w:name w:val="454D96E10FA648FCB4B04D77285082D11"/>
    <w:rsid w:val="00DB6964"/>
    <w:pPr>
      <w:spacing w:after="0" w:line="240" w:lineRule="auto"/>
    </w:pPr>
    <w:rPr>
      <w:rFonts w:eastAsiaTheme="minorHAnsi"/>
    </w:rPr>
  </w:style>
  <w:style w:type="paragraph" w:customStyle="1" w:styleId="95BE13B2B25541619199E3C7D947D28E">
    <w:name w:val="95BE13B2B25541619199E3C7D947D28E"/>
    <w:rsid w:val="00DB6964"/>
    <w:pPr>
      <w:spacing w:after="0" w:line="240" w:lineRule="auto"/>
    </w:pPr>
    <w:rPr>
      <w:rFonts w:eastAsiaTheme="minorHAnsi"/>
    </w:rPr>
  </w:style>
  <w:style w:type="paragraph" w:customStyle="1" w:styleId="C6AB1BF297A8435092F421DEBFAA9D21">
    <w:name w:val="C6AB1BF297A8435092F421DEBFAA9D21"/>
    <w:rsid w:val="00DB6964"/>
    <w:pPr>
      <w:spacing w:after="0" w:line="240" w:lineRule="auto"/>
    </w:pPr>
    <w:rPr>
      <w:rFonts w:eastAsiaTheme="minorHAnsi"/>
    </w:rPr>
  </w:style>
  <w:style w:type="paragraph" w:customStyle="1" w:styleId="C11FA99D4D80428FBDB08FC498D9122B">
    <w:name w:val="C11FA99D4D80428FBDB08FC498D9122B"/>
    <w:rsid w:val="00DB6964"/>
    <w:pPr>
      <w:spacing w:after="0" w:line="240" w:lineRule="auto"/>
    </w:pPr>
    <w:rPr>
      <w:rFonts w:eastAsiaTheme="minorHAnsi"/>
    </w:rPr>
  </w:style>
  <w:style w:type="paragraph" w:customStyle="1" w:styleId="4C93E056891D4135B37387607494A37C1">
    <w:name w:val="4C93E056891D4135B37387607494A37C1"/>
    <w:rsid w:val="00DB6964"/>
    <w:pPr>
      <w:spacing w:after="0" w:line="240" w:lineRule="auto"/>
    </w:pPr>
    <w:rPr>
      <w:rFonts w:eastAsiaTheme="minorHAnsi"/>
    </w:rPr>
  </w:style>
  <w:style w:type="paragraph" w:customStyle="1" w:styleId="0BE06CE0D4244002BAA430A5855207111">
    <w:name w:val="0BE06CE0D4244002BAA430A5855207111"/>
    <w:rsid w:val="00DB6964"/>
    <w:pPr>
      <w:spacing w:after="0" w:line="240" w:lineRule="auto"/>
    </w:pPr>
    <w:rPr>
      <w:rFonts w:eastAsiaTheme="minorHAnsi"/>
    </w:rPr>
  </w:style>
  <w:style w:type="paragraph" w:customStyle="1" w:styleId="C0EE6731B8E0457DAD4A3888C537683E1">
    <w:name w:val="C0EE6731B8E0457DAD4A3888C537683E1"/>
    <w:rsid w:val="00DB6964"/>
    <w:pPr>
      <w:spacing w:after="0" w:line="240" w:lineRule="auto"/>
    </w:pPr>
    <w:rPr>
      <w:rFonts w:eastAsiaTheme="minorHAnsi"/>
    </w:rPr>
  </w:style>
  <w:style w:type="paragraph" w:customStyle="1" w:styleId="3EA20ACA4C014C14B8AB5DC70373F6EE1">
    <w:name w:val="3EA20ACA4C014C14B8AB5DC70373F6EE1"/>
    <w:rsid w:val="00DB6964"/>
    <w:pPr>
      <w:spacing w:after="0" w:line="240" w:lineRule="auto"/>
    </w:pPr>
    <w:rPr>
      <w:rFonts w:eastAsiaTheme="minorHAnsi"/>
    </w:rPr>
  </w:style>
  <w:style w:type="paragraph" w:customStyle="1" w:styleId="78CD74B9E7634097BCAF3A0F7D7D42881">
    <w:name w:val="78CD74B9E7634097BCAF3A0F7D7D42881"/>
    <w:rsid w:val="00DB6964"/>
    <w:pPr>
      <w:spacing w:after="0" w:line="240" w:lineRule="auto"/>
    </w:pPr>
    <w:rPr>
      <w:rFonts w:eastAsiaTheme="minorHAnsi"/>
    </w:rPr>
  </w:style>
  <w:style w:type="paragraph" w:customStyle="1" w:styleId="689BD9767BCB42C5A211E2934742046C1">
    <w:name w:val="689BD9767BCB42C5A211E2934742046C1"/>
    <w:rsid w:val="00665A1F"/>
    <w:pPr>
      <w:spacing w:after="0" w:line="240" w:lineRule="auto"/>
    </w:pPr>
    <w:rPr>
      <w:rFonts w:eastAsiaTheme="minorHAnsi"/>
    </w:rPr>
  </w:style>
  <w:style w:type="paragraph" w:customStyle="1" w:styleId="78D0AD3EB8EC40BB973FEED6A6770226">
    <w:name w:val="78D0AD3EB8EC40BB973FEED6A6770226"/>
    <w:rsid w:val="00665A1F"/>
    <w:pPr>
      <w:spacing w:after="0" w:line="240" w:lineRule="auto"/>
    </w:pPr>
    <w:rPr>
      <w:rFonts w:eastAsiaTheme="minorHAnsi"/>
    </w:rPr>
  </w:style>
  <w:style w:type="paragraph" w:customStyle="1" w:styleId="D2E18CBA96784CBFB5258B4B4117E0562">
    <w:name w:val="D2E18CBA96784CBFB5258B4B4117E0562"/>
    <w:rsid w:val="00665A1F"/>
    <w:pPr>
      <w:spacing w:after="0" w:line="240" w:lineRule="auto"/>
    </w:pPr>
    <w:rPr>
      <w:rFonts w:eastAsiaTheme="minorHAnsi"/>
    </w:rPr>
  </w:style>
  <w:style w:type="paragraph" w:customStyle="1" w:styleId="A8A77960E2614415AD947A40EEC3C9F62">
    <w:name w:val="A8A77960E2614415AD947A40EEC3C9F62"/>
    <w:rsid w:val="00665A1F"/>
    <w:pPr>
      <w:spacing w:after="0" w:line="240" w:lineRule="auto"/>
    </w:pPr>
    <w:rPr>
      <w:rFonts w:eastAsiaTheme="minorHAnsi"/>
    </w:rPr>
  </w:style>
  <w:style w:type="paragraph" w:customStyle="1" w:styleId="A1A83C2EB93C4DC383327FAA8FB7A1CA2">
    <w:name w:val="A1A83C2EB93C4DC383327FAA8FB7A1CA2"/>
    <w:rsid w:val="00665A1F"/>
    <w:pPr>
      <w:spacing w:after="0" w:line="240" w:lineRule="auto"/>
    </w:pPr>
    <w:rPr>
      <w:rFonts w:eastAsiaTheme="minorHAnsi"/>
    </w:rPr>
  </w:style>
  <w:style w:type="paragraph" w:customStyle="1" w:styleId="CEC612C26B654F4CBC5D19B8D15397F42">
    <w:name w:val="CEC612C26B654F4CBC5D19B8D15397F42"/>
    <w:rsid w:val="00665A1F"/>
    <w:pPr>
      <w:spacing w:after="0" w:line="240" w:lineRule="auto"/>
    </w:pPr>
    <w:rPr>
      <w:rFonts w:eastAsiaTheme="minorHAnsi"/>
    </w:rPr>
  </w:style>
  <w:style w:type="paragraph" w:customStyle="1" w:styleId="454D96E10FA648FCB4B04D77285082D12">
    <w:name w:val="454D96E10FA648FCB4B04D77285082D12"/>
    <w:rsid w:val="00665A1F"/>
    <w:pPr>
      <w:spacing w:after="0" w:line="240" w:lineRule="auto"/>
    </w:pPr>
    <w:rPr>
      <w:rFonts w:eastAsiaTheme="minorHAnsi"/>
    </w:rPr>
  </w:style>
  <w:style w:type="paragraph" w:customStyle="1" w:styleId="95BE13B2B25541619199E3C7D947D28E1">
    <w:name w:val="95BE13B2B25541619199E3C7D947D28E1"/>
    <w:rsid w:val="00665A1F"/>
    <w:pPr>
      <w:spacing w:after="0" w:line="240" w:lineRule="auto"/>
    </w:pPr>
    <w:rPr>
      <w:rFonts w:eastAsiaTheme="minorHAnsi"/>
    </w:rPr>
  </w:style>
  <w:style w:type="paragraph" w:customStyle="1" w:styleId="5733231B6D9C44E4B497B46BD4EFADF9">
    <w:name w:val="5733231B6D9C44E4B497B46BD4EFADF9"/>
    <w:rsid w:val="00665A1F"/>
    <w:pPr>
      <w:spacing w:after="0" w:line="240" w:lineRule="auto"/>
    </w:pPr>
    <w:rPr>
      <w:rFonts w:eastAsiaTheme="minorHAnsi"/>
    </w:rPr>
  </w:style>
  <w:style w:type="paragraph" w:customStyle="1" w:styleId="C6AB1BF297A8435092F421DEBFAA9D211">
    <w:name w:val="C6AB1BF297A8435092F421DEBFAA9D211"/>
    <w:rsid w:val="00665A1F"/>
    <w:pPr>
      <w:spacing w:after="0" w:line="240" w:lineRule="auto"/>
    </w:pPr>
    <w:rPr>
      <w:rFonts w:eastAsiaTheme="minorHAnsi"/>
    </w:rPr>
  </w:style>
  <w:style w:type="paragraph" w:customStyle="1" w:styleId="C11FA99D4D80428FBDB08FC498D9122B1">
    <w:name w:val="C11FA99D4D80428FBDB08FC498D9122B1"/>
    <w:rsid w:val="00665A1F"/>
    <w:pPr>
      <w:spacing w:after="0" w:line="240" w:lineRule="auto"/>
    </w:pPr>
    <w:rPr>
      <w:rFonts w:eastAsiaTheme="minorHAnsi"/>
    </w:rPr>
  </w:style>
  <w:style w:type="paragraph" w:customStyle="1" w:styleId="4C93E056891D4135B37387607494A37C2">
    <w:name w:val="4C93E056891D4135B37387607494A37C2"/>
    <w:rsid w:val="00665A1F"/>
    <w:pPr>
      <w:spacing w:after="0" w:line="240" w:lineRule="auto"/>
    </w:pPr>
    <w:rPr>
      <w:rFonts w:eastAsiaTheme="minorHAnsi"/>
    </w:rPr>
  </w:style>
  <w:style w:type="paragraph" w:customStyle="1" w:styleId="53EFC6FDBA4F457DBDC0F7D7D6AE0B4F">
    <w:name w:val="53EFC6FDBA4F457DBDC0F7D7D6AE0B4F"/>
    <w:rsid w:val="00665A1F"/>
    <w:pPr>
      <w:spacing w:after="0" w:line="240" w:lineRule="auto"/>
    </w:pPr>
    <w:rPr>
      <w:rFonts w:eastAsiaTheme="minorHAnsi"/>
    </w:rPr>
  </w:style>
  <w:style w:type="paragraph" w:customStyle="1" w:styleId="0BE06CE0D4244002BAA430A5855207112">
    <w:name w:val="0BE06CE0D4244002BAA430A5855207112"/>
    <w:rsid w:val="00665A1F"/>
    <w:pPr>
      <w:spacing w:after="0" w:line="240" w:lineRule="auto"/>
    </w:pPr>
    <w:rPr>
      <w:rFonts w:eastAsiaTheme="minorHAnsi"/>
    </w:rPr>
  </w:style>
  <w:style w:type="paragraph" w:customStyle="1" w:styleId="D3853A5ED89C460FA59B968DE4A2C13F">
    <w:name w:val="D3853A5ED89C460FA59B968DE4A2C13F"/>
    <w:rsid w:val="00665A1F"/>
    <w:pPr>
      <w:spacing w:after="0" w:line="240" w:lineRule="auto"/>
    </w:pPr>
    <w:rPr>
      <w:rFonts w:eastAsiaTheme="minorHAnsi"/>
    </w:rPr>
  </w:style>
  <w:style w:type="paragraph" w:customStyle="1" w:styleId="C0EE6731B8E0457DAD4A3888C537683E2">
    <w:name w:val="C0EE6731B8E0457DAD4A3888C537683E2"/>
    <w:rsid w:val="00665A1F"/>
    <w:pPr>
      <w:spacing w:after="0" w:line="240" w:lineRule="auto"/>
    </w:pPr>
    <w:rPr>
      <w:rFonts w:eastAsiaTheme="minorHAnsi"/>
    </w:rPr>
  </w:style>
  <w:style w:type="paragraph" w:customStyle="1" w:styleId="A4BA74B3274549C186AF6C19816DEAF3">
    <w:name w:val="A4BA74B3274549C186AF6C19816DEAF3"/>
    <w:rsid w:val="00665A1F"/>
    <w:pPr>
      <w:spacing w:after="0" w:line="240" w:lineRule="auto"/>
    </w:pPr>
    <w:rPr>
      <w:rFonts w:eastAsiaTheme="minorHAnsi"/>
    </w:rPr>
  </w:style>
  <w:style w:type="paragraph" w:customStyle="1" w:styleId="41B76F25E85344F3AF41FCE9C92C1E92">
    <w:name w:val="41B76F25E85344F3AF41FCE9C92C1E92"/>
    <w:rsid w:val="00CC344C"/>
  </w:style>
  <w:style w:type="paragraph" w:customStyle="1" w:styleId="74FB9045F47D4EE1B6F58BFD5D8DC9D7">
    <w:name w:val="74FB9045F47D4EE1B6F58BFD5D8DC9D7"/>
    <w:rsid w:val="00CC344C"/>
  </w:style>
  <w:style w:type="paragraph" w:customStyle="1" w:styleId="1E24AE0CC2274B17BC393BEEB1F45F14">
    <w:name w:val="1E24AE0CC2274B17BC393BEEB1F45F14"/>
    <w:rsid w:val="00CC344C"/>
  </w:style>
  <w:style w:type="paragraph" w:customStyle="1" w:styleId="944616BC2B15428F94C838CBFC5F1E0C">
    <w:name w:val="944616BC2B15428F94C838CBFC5F1E0C"/>
    <w:rsid w:val="00CC344C"/>
  </w:style>
  <w:style w:type="paragraph" w:customStyle="1" w:styleId="689BD9767BCB42C5A211E2934742046C2">
    <w:name w:val="689BD9767BCB42C5A211E2934742046C2"/>
    <w:rsid w:val="00326506"/>
    <w:pPr>
      <w:spacing w:after="0" w:line="240" w:lineRule="auto"/>
    </w:pPr>
    <w:rPr>
      <w:rFonts w:eastAsiaTheme="minorHAnsi"/>
    </w:rPr>
  </w:style>
  <w:style w:type="paragraph" w:customStyle="1" w:styleId="78D0AD3EB8EC40BB973FEED6A67702261">
    <w:name w:val="78D0AD3EB8EC40BB973FEED6A67702261"/>
    <w:rsid w:val="00326506"/>
    <w:pPr>
      <w:spacing w:after="0" w:line="240" w:lineRule="auto"/>
    </w:pPr>
    <w:rPr>
      <w:rFonts w:eastAsiaTheme="minorHAnsi"/>
    </w:rPr>
  </w:style>
  <w:style w:type="paragraph" w:customStyle="1" w:styleId="D2E18CBA96784CBFB5258B4B4117E0563">
    <w:name w:val="D2E18CBA96784CBFB5258B4B4117E0563"/>
    <w:rsid w:val="00326506"/>
    <w:pPr>
      <w:spacing w:after="0" w:line="240" w:lineRule="auto"/>
    </w:pPr>
    <w:rPr>
      <w:rFonts w:eastAsiaTheme="minorHAnsi"/>
    </w:rPr>
  </w:style>
  <w:style w:type="paragraph" w:customStyle="1" w:styleId="A8A77960E2614415AD947A40EEC3C9F63">
    <w:name w:val="A8A77960E2614415AD947A40EEC3C9F63"/>
    <w:rsid w:val="00326506"/>
    <w:pPr>
      <w:spacing w:after="0" w:line="240" w:lineRule="auto"/>
    </w:pPr>
    <w:rPr>
      <w:rFonts w:eastAsiaTheme="minorHAnsi"/>
    </w:rPr>
  </w:style>
  <w:style w:type="paragraph" w:customStyle="1" w:styleId="A1A83C2EB93C4DC383327FAA8FB7A1CA3">
    <w:name w:val="A1A83C2EB93C4DC383327FAA8FB7A1CA3"/>
    <w:rsid w:val="00326506"/>
    <w:pPr>
      <w:spacing w:after="0" w:line="240" w:lineRule="auto"/>
    </w:pPr>
    <w:rPr>
      <w:rFonts w:eastAsiaTheme="minorHAnsi"/>
    </w:rPr>
  </w:style>
  <w:style w:type="paragraph" w:customStyle="1" w:styleId="CEC612C26B654F4CBC5D19B8D15397F43">
    <w:name w:val="CEC612C26B654F4CBC5D19B8D15397F43"/>
    <w:rsid w:val="00326506"/>
    <w:pPr>
      <w:spacing w:after="0" w:line="240" w:lineRule="auto"/>
    </w:pPr>
    <w:rPr>
      <w:rFonts w:eastAsiaTheme="minorHAnsi"/>
    </w:rPr>
  </w:style>
  <w:style w:type="paragraph" w:customStyle="1" w:styleId="454D96E10FA648FCB4B04D77285082D13">
    <w:name w:val="454D96E10FA648FCB4B04D77285082D13"/>
    <w:rsid w:val="00326506"/>
    <w:pPr>
      <w:spacing w:after="0" w:line="240" w:lineRule="auto"/>
    </w:pPr>
    <w:rPr>
      <w:rFonts w:eastAsiaTheme="minorHAnsi"/>
    </w:rPr>
  </w:style>
  <w:style w:type="paragraph" w:customStyle="1" w:styleId="95BE13B2B25541619199E3C7D947D28E2">
    <w:name w:val="95BE13B2B25541619199E3C7D947D28E2"/>
    <w:rsid w:val="00326506"/>
    <w:pPr>
      <w:spacing w:after="0" w:line="240" w:lineRule="auto"/>
    </w:pPr>
    <w:rPr>
      <w:rFonts w:eastAsiaTheme="minorHAnsi"/>
    </w:rPr>
  </w:style>
  <w:style w:type="paragraph" w:customStyle="1" w:styleId="5733231B6D9C44E4B497B46BD4EFADF91">
    <w:name w:val="5733231B6D9C44E4B497B46BD4EFADF91"/>
    <w:rsid w:val="00326506"/>
    <w:pPr>
      <w:spacing w:after="0" w:line="240" w:lineRule="auto"/>
    </w:pPr>
    <w:rPr>
      <w:rFonts w:eastAsiaTheme="minorHAnsi"/>
    </w:rPr>
  </w:style>
  <w:style w:type="paragraph" w:customStyle="1" w:styleId="C6AB1BF297A8435092F421DEBFAA9D212">
    <w:name w:val="C6AB1BF297A8435092F421DEBFAA9D212"/>
    <w:rsid w:val="00326506"/>
    <w:pPr>
      <w:spacing w:after="0" w:line="240" w:lineRule="auto"/>
    </w:pPr>
    <w:rPr>
      <w:rFonts w:eastAsiaTheme="minorHAnsi"/>
    </w:rPr>
  </w:style>
  <w:style w:type="paragraph" w:customStyle="1" w:styleId="1C78172CEF454665821426559D5A0245">
    <w:name w:val="1C78172CEF454665821426559D5A0245"/>
    <w:rsid w:val="00326506"/>
    <w:pPr>
      <w:spacing w:after="0" w:line="240" w:lineRule="auto"/>
    </w:pPr>
    <w:rPr>
      <w:rFonts w:eastAsiaTheme="minorHAnsi"/>
    </w:rPr>
  </w:style>
  <w:style w:type="paragraph" w:customStyle="1" w:styleId="4C93E056891D4135B37387607494A37C3">
    <w:name w:val="4C93E056891D4135B37387607494A37C3"/>
    <w:rsid w:val="00326506"/>
    <w:pPr>
      <w:spacing w:after="0" w:line="240" w:lineRule="auto"/>
    </w:pPr>
    <w:rPr>
      <w:rFonts w:eastAsiaTheme="minorHAnsi"/>
    </w:rPr>
  </w:style>
  <w:style w:type="paragraph" w:customStyle="1" w:styleId="53EFC6FDBA4F457DBDC0F7D7D6AE0B4F1">
    <w:name w:val="53EFC6FDBA4F457DBDC0F7D7D6AE0B4F1"/>
    <w:rsid w:val="00326506"/>
    <w:pPr>
      <w:spacing w:after="0" w:line="240" w:lineRule="auto"/>
    </w:pPr>
    <w:rPr>
      <w:rFonts w:eastAsiaTheme="minorHAnsi"/>
    </w:rPr>
  </w:style>
  <w:style w:type="paragraph" w:customStyle="1" w:styleId="0BE06CE0D4244002BAA430A5855207113">
    <w:name w:val="0BE06CE0D4244002BAA430A5855207113"/>
    <w:rsid w:val="00326506"/>
    <w:pPr>
      <w:spacing w:after="0" w:line="240" w:lineRule="auto"/>
    </w:pPr>
    <w:rPr>
      <w:rFonts w:eastAsiaTheme="minorHAnsi"/>
    </w:rPr>
  </w:style>
  <w:style w:type="paragraph" w:customStyle="1" w:styleId="D3853A5ED89C460FA59B968DE4A2C13F1">
    <w:name w:val="D3853A5ED89C460FA59B968DE4A2C13F1"/>
    <w:rsid w:val="00326506"/>
    <w:pPr>
      <w:spacing w:after="0" w:line="240" w:lineRule="auto"/>
    </w:pPr>
    <w:rPr>
      <w:rFonts w:eastAsiaTheme="minorHAnsi"/>
    </w:rPr>
  </w:style>
  <w:style w:type="paragraph" w:customStyle="1" w:styleId="C0EE6731B8E0457DAD4A3888C537683E3">
    <w:name w:val="C0EE6731B8E0457DAD4A3888C537683E3"/>
    <w:rsid w:val="00326506"/>
    <w:pPr>
      <w:spacing w:after="0" w:line="240" w:lineRule="auto"/>
    </w:pPr>
    <w:rPr>
      <w:rFonts w:eastAsiaTheme="minorHAnsi"/>
    </w:rPr>
  </w:style>
  <w:style w:type="paragraph" w:customStyle="1" w:styleId="A4BA74B3274549C186AF6C19816DEAF31">
    <w:name w:val="A4BA74B3274549C186AF6C19816DEAF31"/>
    <w:rsid w:val="00326506"/>
    <w:pPr>
      <w:spacing w:after="0" w:line="240" w:lineRule="auto"/>
    </w:pPr>
    <w:rPr>
      <w:rFonts w:eastAsiaTheme="minorHAnsi"/>
    </w:rPr>
  </w:style>
  <w:style w:type="paragraph" w:customStyle="1" w:styleId="41B76F25E85344F3AF41FCE9C92C1E921">
    <w:name w:val="41B76F25E85344F3AF41FCE9C92C1E921"/>
    <w:rsid w:val="00326506"/>
    <w:pPr>
      <w:spacing w:after="0" w:line="240" w:lineRule="auto"/>
    </w:pPr>
    <w:rPr>
      <w:rFonts w:eastAsiaTheme="minorHAnsi"/>
    </w:rPr>
  </w:style>
  <w:style w:type="paragraph" w:customStyle="1" w:styleId="74FB9045F47D4EE1B6F58BFD5D8DC9D71">
    <w:name w:val="74FB9045F47D4EE1B6F58BFD5D8DC9D71"/>
    <w:rsid w:val="00326506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2DE3B097ED14EACA93E40FD799966" ma:contentTypeVersion="0" ma:contentTypeDescription="Create a new document." ma:contentTypeScope="" ma:versionID="9086e0902b58638a6701312cff70de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B7D28-B6CE-43D8-9E4C-265C385242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CA94A-67DC-4452-B483-DCE8AE892F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3BBDC4-0818-48F7-B522-62DB18314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TP030003179</Template>
  <TotalTime>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sara.martin</dc:creator>
  <cp:keywords/>
  <dc:description/>
  <cp:lastModifiedBy>Steve Bowers</cp:lastModifiedBy>
  <cp:revision>6</cp:revision>
  <dcterms:created xsi:type="dcterms:W3CDTF">2011-10-24T18:37:00Z</dcterms:created>
  <dcterms:modified xsi:type="dcterms:W3CDTF">2015-03-26T18:56:00Z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TC300031799990</vt:lpwstr>
  </property>
  <property fmtid="{D5CDD505-2E9C-101B-9397-08002B2CF9AE}" pid="3" name="ContentTypeId">
    <vt:lpwstr>0x01010082E2DE3B097ED14EACA93E40FD799966</vt:lpwstr>
  </property>
</Properties>
</file>