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528"/>
        <w:gridCol w:w="6048"/>
      </w:tblGrid>
      <w:tr w:rsidR="008B1E80" w:rsidTr="00726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8B1E80" w:rsidRDefault="005313B4" w:rsidP="008B1E80">
            <w:r>
              <w:t>Institution Name</w:t>
            </w:r>
          </w:p>
        </w:tc>
        <w:sdt>
          <w:sdtPr>
            <w:id w:val="1562822068"/>
            <w:placeholder>
              <w:docPart w:val="689BD9767BCB42C5A211E2934742046C"/>
            </w:placeholder>
            <w:showingPlcHdr/>
          </w:sdtPr>
          <w:sdtEndPr/>
          <w:sdtContent>
            <w:tc>
              <w:tcPr>
                <w:tcW w:w="604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B8CCE4" w:themeFill="accent1" w:themeFillTint="66"/>
              </w:tcPr>
              <w:p w:rsidR="008B1E80" w:rsidRDefault="003C1E40" w:rsidP="003C1E4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B1E80" w:rsidTr="00ED0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5313B4" w:rsidP="008B1E80">
            <w:r>
              <w:t>Date</w:t>
            </w:r>
          </w:p>
        </w:tc>
        <w:sdt>
          <w:sdtPr>
            <w:id w:val="610325901"/>
            <w:placeholder>
              <w:docPart w:val="0CA5CF8A121C465B9EBF73D3750470A1"/>
            </w:placeholder>
          </w:sdtPr>
          <w:sdtEndPr/>
          <w:sdtContent>
            <w:tc>
              <w:tcPr>
                <w:tcW w:w="604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sdt>
                <w:sdtPr>
                  <w:id w:val="1636374149"/>
                  <w:placeholder>
                    <w:docPart w:val="78D0AD3EB8EC40BB973FEED6A6770226"/>
                  </w:placeholder>
                  <w:showingPlcHdr/>
                  <w:date w:fullDate="2011-10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="008B1E80" w:rsidRDefault="003C1E40" w:rsidP="003C1E40">
                    <w:p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pPr>
                    <w:r w:rsidRPr="00D60A13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sdtContent>
        </w:sdt>
      </w:tr>
      <w:tr w:rsidR="00991BBF" w:rsidTr="00726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B8CCE4" w:themeFill="accent1" w:themeFillTint="66"/>
          </w:tcPr>
          <w:p w:rsidR="00991BBF" w:rsidRDefault="00CD22BE" w:rsidP="00C15B05">
            <w:r>
              <w:t>Name of Collection</w:t>
            </w:r>
          </w:p>
        </w:tc>
        <w:sdt>
          <w:sdtPr>
            <w:id w:val="944123432"/>
            <w:placeholder>
              <w:docPart w:val="9FC8C0F1608B484CA77772CA5D067D3C"/>
            </w:placeholder>
            <w:showingPlcHdr/>
          </w:sdtPr>
          <w:sdtEndPr/>
          <w:sdtContent>
            <w:tc>
              <w:tcPr>
                <w:tcW w:w="6048" w:type="dxa"/>
                <w:shd w:val="clear" w:color="auto" w:fill="B8CCE4" w:themeFill="accent1" w:themeFillTint="66"/>
              </w:tcPr>
              <w:p w:rsidR="00991BBF" w:rsidRDefault="00CD22BE" w:rsidP="00CD22B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Enter collection name</w:t>
                </w:r>
                <w:r w:rsidRPr="0046450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B1E80" w:rsidTr="00ED0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ED08C7" w:rsidP="00C15B05">
            <w:r>
              <w:t>Primary Contact Name</w:t>
            </w:r>
          </w:p>
        </w:tc>
        <w:sdt>
          <w:sdtPr>
            <w:id w:val="-1524171091"/>
            <w:placeholder>
              <w:docPart w:val="D2E18CBA96784CBFB5258B4B4117E056"/>
            </w:placeholder>
            <w:showingPlcHdr/>
          </w:sdtPr>
          <w:sdtEndPr/>
          <w:sdtContent>
            <w:tc>
              <w:tcPr>
                <w:tcW w:w="604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8B1E80" w:rsidRDefault="003C1E40" w:rsidP="003C1E40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Primary contact for entire project</w:t>
                </w:r>
                <w:r w:rsidRPr="00BD77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B1E80" w:rsidTr="00B0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B1E80" w:rsidRDefault="00ED08C7" w:rsidP="00C15B05">
            <w:r>
              <w:t>Primary Contact Phone #</w:t>
            </w:r>
          </w:p>
        </w:tc>
        <w:sdt>
          <w:sdtPr>
            <w:id w:val="2004081956"/>
            <w:placeholder>
              <w:docPart w:val="A8A77960E2614415AD947A40EEC3C9F6"/>
            </w:placeholder>
            <w:showingPlcHdr/>
          </w:sdtPr>
          <w:sdtEndPr/>
          <w:sdtContent>
            <w:tc>
              <w:tcPr>
                <w:tcW w:w="604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auto"/>
              </w:tcPr>
              <w:p w:rsidR="008B1E80" w:rsidRDefault="003C1E40" w:rsidP="003C1E4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04829" w:rsidTr="00ED0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:rsidR="00104829" w:rsidRDefault="00ED08C7" w:rsidP="00C15B05">
            <w:r>
              <w:t>Primary Contact Email</w:t>
            </w:r>
          </w:p>
        </w:tc>
        <w:sdt>
          <w:sdtPr>
            <w:id w:val="9414853"/>
            <w:placeholder>
              <w:docPart w:val="A1A83C2EB93C4DC383327FAA8FB7A1CA"/>
            </w:placeholder>
            <w:showingPlcHdr/>
          </w:sdtPr>
          <w:sdtEndPr/>
          <w:sdtContent>
            <w:tc>
              <w:tcPr>
                <w:tcW w:w="6048" w:type="dxa"/>
              </w:tcPr>
              <w:p w:rsidR="00104829" w:rsidRDefault="003C1E40" w:rsidP="003C1E40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B1E80" w:rsidTr="00B0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B1E80" w:rsidRDefault="00B044D0" w:rsidP="00C15B05">
            <w:r>
              <w:t>Collection Contact Name</w:t>
            </w:r>
          </w:p>
        </w:tc>
        <w:sdt>
          <w:sdtPr>
            <w:id w:val="1158506230"/>
            <w:placeholder>
              <w:docPart w:val="454D96E10FA648FCB4B04D77285082D1"/>
            </w:placeholder>
            <w:showingPlcHdr/>
          </w:sdtPr>
          <w:sdtEndPr/>
          <w:sdtContent>
            <w:tc>
              <w:tcPr>
                <w:tcW w:w="604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auto"/>
              </w:tcPr>
              <w:p w:rsidR="008B1E80" w:rsidRDefault="00B044D0" w:rsidP="00B044D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Click here to enter text</w:t>
                </w:r>
                <w:r w:rsidR="003C1E40" w:rsidRPr="00BD77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044D0" w:rsidTr="00B044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auto"/>
          </w:tcPr>
          <w:p w:rsidR="00B044D0" w:rsidRDefault="00B044D0" w:rsidP="00C15B05">
            <w:r>
              <w:t>Collection Contact Phone #</w:t>
            </w:r>
          </w:p>
        </w:tc>
        <w:sdt>
          <w:sdtPr>
            <w:id w:val="2019268800"/>
            <w:placeholder>
              <w:docPart w:val="5EC0DCB374414EE4A4CEE17B853EF021"/>
            </w:placeholder>
            <w:showingPlcHdr/>
          </w:sdtPr>
          <w:sdtEndPr/>
          <w:sdtContent>
            <w:tc>
              <w:tcPr>
                <w:tcW w:w="6048" w:type="dxa"/>
                <w:shd w:val="clear" w:color="auto" w:fill="auto"/>
              </w:tcPr>
              <w:p w:rsidR="00B044D0" w:rsidRDefault="00B044D0" w:rsidP="00B044D0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4645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44D0" w:rsidTr="00B0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auto"/>
          </w:tcPr>
          <w:p w:rsidR="00B044D0" w:rsidRDefault="00B044D0" w:rsidP="00C15B05">
            <w:r>
              <w:t>Collection Contact Email</w:t>
            </w:r>
          </w:p>
        </w:tc>
        <w:sdt>
          <w:sdtPr>
            <w:id w:val="-1182580712"/>
            <w:placeholder>
              <w:docPart w:val="7B6F6AB0C8304B718C15ACC3D8513386"/>
            </w:placeholder>
            <w:showingPlcHdr/>
          </w:sdtPr>
          <w:sdtEndPr/>
          <w:sdtContent>
            <w:tc>
              <w:tcPr>
                <w:tcW w:w="6048" w:type="dxa"/>
                <w:shd w:val="clear" w:color="auto" w:fill="auto"/>
              </w:tcPr>
              <w:p w:rsidR="00B044D0" w:rsidRDefault="00B044D0" w:rsidP="00B044D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645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B1E80" w:rsidRDefault="008B1E80" w:rsidP="008B1E80"/>
    <w:p w:rsidR="00E36664" w:rsidRDefault="00E36664" w:rsidP="008B1E80"/>
    <w:tbl>
      <w:tblPr>
        <w:tblStyle w:val="LightGrid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538"/>
        <w:gridCol w:w="7038"/>
      </w:tblGrid>
      <w:tr w:rsidR="008B1E80" w:rsidTr="00726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8B1E80" w:rsidRDefault="00605D48" w:rsidP="00605D48">
            <w:r>
              <w:t xml:space="preserve">DSpace Permissions </w:t>
            </w:r>
          </w:p>
        </w:tc>
        <w:tc>
          <w:tcPr>
            <w:tcW w:w="7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8B1E80" w:rsidRDefault="008B1E80" w:rsidP="008B1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2CAE" w:rsidTr="00E366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ED2CAE" w:rsidRDefault="00ED2CAE" w:rsidP="008B1E80"/>
        </w:tc>
        <w:tc>
          <w:tcPr>
            <w:tcW w:w="7038" w:type="dxa"/>
          </w:tcPr>
          <w:p w:rsidR="00ED2CAE" w:rsidRDefault="00ED2CAE" w:rsidP="001668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B1E80" w:rsidTr="00726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B1E80" w:rsidRDefault="00BA0D7A" w:rsidP="008B1E80">
            <w:r>
              <w:t>Name</w:t>
            </w:r>
          </w:p>
        </w:tc>
        <w:tc>
          <w:tcPr>
            <w:tcW w:w="7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B1E80" w:rsidRDefault="00A956EC" w:rsidP="00166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336666897"/>
                <w:placeholder>
                  <w:docPart w:val="95BE13B2B25541619199E3C7D947D28E"/>
                </w:placeholder>
                <w:showingPlcHdr/>
              </w:sdtPr>
              <w:sdtEndPr/>
              <w:sdtContent>
                <w:r w:rsidR="00166875">
                  <w:rPr>
                    <w:rStyle w:val="PlaceholderText"/>
                  </w:rPr>
                  <w:t>Person that needs DSpace permission to this collection</w:t>
                </w:r>
                <w:r w:rsidR="003C1E40" w:rsidRPr="00BD774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19552F" w:rsidTr="00E366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A956EC" w:rsidRDefault="0019552F" w:rsidP="008B1E80">
            <w:r>
              <w:t>Phone Number</w:t>
            </w:r>
            <w:r w:rsidR="00A956EC">
              <w:t xml:space="preserve"> / Email</w:t>
            </w:r>
          </w:p>
        </w:tc>
        <w:tc>
          <w:tcPr>
            <w:tcW w:w="7038" w:type="dxa"/>
          </w:tcPr>
          <w:p w:rsidR="0019552F" w:rsidRDefault="00A956EC" w:rsidP="001955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84576777"/>
                <w:placeholder>
                  <w:docPart w:val="0353A75D53A1449A8547A1E7C9D59757"/>
                </w:placeholder>
                <w:showingPlcHdr/>
              </w:sdtPr>
              <w:sdtEndPr/>
              <w:sdtContent>
                <w:r w:rsidR="0019552F">
                  <w:rPr>
                    <w:rStyle w:val="PlaceholderText"/>
                  </w:rPr>
                  <w:t>Phone Number</w:t>
                </w:r>
                <w:r w:rsidR="0019552F" w:rsidRPr="0046450A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19552F" w:rsidTr="00E36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19552F" w:rsidRDefault="0019552F" w:rsidP="008B1E80"/>
        </w:tc>
        <w:tc>
          <w:tcPr>
            <w:tcW w:w="7038" w:type="dxa"/>
          </w:tcPr>
          <w:p w:rsidR="0019552F" w:rsidRDefault="0019552F" w:rsidP="00166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1E80" w:rsidTr="00B044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B1E80" w:rsidRDefault="00BA0D7A" w:rsidP="008B1E80">
            <w:r>
              <w:t>Name</w:t>
            </w:r>
          </w:p>
        </w:tc>
        <w:sdt>
          <w:sdtPr>
            <w:id w:val="459381051"/>
            <w:placeholder>
              <w:docPart w:val="28D22279EF7A4B66A3AD97CBABC162F3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auto"/>
              </w:tcPr>
              <w:p w:rsidR="008B1E80" w:rsidRDefault="00166875" w:rsidP="00605D48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Person that needs DSpace permission to this collection</w:t>
                </w:r>
                <w:r w:rsidRPr="00BD77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D2CAE" w:rsidTr="00B0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auto"/>
          </w:tcPr>
          <w:p w:rsidR="00ED2CAE" w:rsidRDefault="0019552F" w:rsidP="008B1E80">
            <w:r>
              <w:t>Phone Number</w:t>
            </w:r>
            <w:r w:rsidR="00A956EC">
              <w:t xml:space="preserve"> / Email</w:t>
            </w:r>
          </w:p>
        </w:tc>
        <w:sdt>
          <w:sdtPr>
            <w:id w:val="-589156972"/>
            <w:placeholder>
              <w:docPart w:val="6C32527585F7407B9851FD144A3BCBD9"/>
            </w:placeholder>
            <w:showingPlcHdr/>
          </w:sdtPr>
          <w:sdtEndPr/>
          <w:sdtContent>
            <w:tc>
              <w:tcPr>
                <w:tcW w:w="7038" w:type="dxa"/>
                <w:shd w:val="clear" w:color="auto" w:fill="auto"/>
              </w:tcPr>
              <w:p w:rsidR="00ED2CAE" w:rsidRDefault="0019552F" w:rsidP="001955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Phone Number</w:t>
                </w:r>
                <w:r w:rsidRPr="0046450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9552F" w:rsidTr="007266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B8CCE4" w:themeFill="accent1" w:themeFillTint="66"/>
          </w:tcPr>
          <w:p w:rsidR="0019552F" w:rsidRDefault="0019552F" w:rsidP="008B1E80"/>
        </w:tc>
        <w:tc>
          <w:tcPr>
            <w:tcW w:w="7038" w:type="dxa"/>
            <w:shd w:val="clear" w:color="auto" w:fill="B8CCE4" w:themeFill="accent1" w:themeFillTint="66"/>
          </w:tcPr>
          <w:p w:rsidR="0019552F" w:rsidRDefault="0019552F" w:rsidP="00605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B1E80" w:rsidTr="00726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B1E80" w:rsidRDefault="00605D48" w:rsidP="008B1E80">
            <w:r>
              <w:t>Name</w:t>
            </w:r>
          </w:p>
        </w:tc>
        <w:sdt>
          <w:sdtPr>
            <w:id w:val="610249444"/>
            <w:placeholder>
              <w:docPart w:val="8BAA7E0AF9B0455EBBB1D0A3A7F6F7A4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FFFFFF" w:themeFill="background1"/>
              </w:tcPr>
              <w:p w:rsidR="008B1E80" w:rsidRDefault="00166875" w:rsidP="0016687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Person that needs DSpace permission to this collection</w:t>
                </w:r>
                <w:r w:rsidRPr="00BD77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D2CAE" w:rsidTr="00E366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ED2CAE" w:rsidRDefault="0019552F" w:rsidP="008B1E80">
            <w:r>
              <w:t>Phone Number</w:t>
            </w:r>
            <w:r w:rsidR="00A956EC">
              <w:t xml:space="preserve"> / Email</w:t>
            </w:r>
          </w:p>
        </w:tc>
        <w:sdt>
          <w:sdtPr>
            <w:id w:val="946281209"/>
            <w:placeholder>
              <w:docPart w:val="D03F27146D9141CE8F50AD31A8C71843"/>
            </w:placeholder>
            <w:showingPlcHdr/>
          </w:sdtPr>
          <w:sdtEndPr/>
          <w:sdtContent>
            <w:tc>
              <w:tcPr>
                <w:tcW w:w="7038" w:type="dxa"/>
              </w:tcPr>
              <w:p w:rsidR="00ED2CAE" w:rsidRDefault="0019552F" w:rsidP="0019552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Phone Number</w:t>
                </w:r>
                <w:r w:rsidRPr="0046450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9552F" w:rsidTr="00E36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19552F" w:rsidRDefault="0019552F" w:rsidP="008B1E80"/>
        </w:tc>
        <w:tc>
          <w:tcPr>
            <w:tcW w:w="7038" w:type="dxa"/>
          </w:tcPr>
          <w:p w:rsidR="0019552F" w:rsidRDefault="0019552F" w:rsidP="00166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1E80" w:rsidTr="00B044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B1E80" w:rsidRDefault="00605D48" w:rsidP="008B1E80">
            <w:r>
              <w:t>Name</w:t>
            </w:r>
          </w:p>
        </w:tc>
        <w:sdt>
          <w:sdtPr>
            <w:id w:val="175707884"/>
            <w:placeholder>
              <w:docPart w:val="B93BF40C540B45EF94AEC385CDFCEFC1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auto"/>
              </w:tcPr>
              <w:p w:rsidR="008B1E80" w:rsidRDefault="00166875" w:rsidP="0016687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Person that needs DSpace permission to this collection</w:t>
                </w:r>
                <w:r w:rsidRPr="00BD77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9552F" w:rsidTr="00B0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auto"/>
          </w:tcPr>
          <w:p w:rsidR="0019552F" w:rsidRDefault="0019552F" w:rsidP="008B1E80">
            <w:r>
              <w:t>Phone Number</w:t>
            </w:r>
            <w:r w:rsidR="00A956EC">
              <w:t xml:space="preserve"> / Email</w:t>
            </w:r>
            <w:bookmarkStart w:id="0" w:name="_GoBack"/>
            <w:bookmarkEnd w:id="0"/>
          </w:p>
        </w:tc>
        <w:sdt>
          <w:sdtPr>
            <w:id w:val="339053784"/>
            <w:placeholder>
              <w:docPart w:val="B7E207A58D0B47558E57EBC6DAAEF3FF"/>
            </w:placeholder>
            <w:showingPlcHdr/>
          </w:sdtPr>
          <w:sdtEndPr/>
          <w:sdtContent>
            <w:tc>
              <w:tcPr>
                <w:tcW w:w="7038" w:type="dxa"/>
                <w:shd w:val="clear" w:color="auto" w:fill="auto"/>
              </w:tcPr>
              <w:p w:rsidR="0019552F" w:rsidRDefault="0019552F" w:rsidP="001955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Phone Number</w:t>
                </w:r>
                <w:r w:rsidRPr="0046450A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8B1E80" w:rsidRDefault="008B1E80" w:rsidP="008B1E80"/>
    <w:p w:rsidR="00EC1B24" w:rsidRDefault="00EC1B24" w:rsidP="008B1E80"/>
    <w:tbl>
      <w:tblPr>
        <w:tblStyle w:val="LightGrid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538"/>
        <w:gridCol w:w="7038"/>
      </w:tblGrid>
      <w:tr w:rsidR="00BA0D7A" w:rsidTr="00726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A0D7A" w:rsidRDefault="0075439F" w:rsidP="0075439F">
            <w:r>
              <w:t>Public or Private Collection?</w:t>
            </w:r>
          </w:p>
        </w:tc>
        <w:sdt>
          <w:sdtPr>
            <w:id w:val="-341322881"/>
            <w:placeholder>
              <w:docPart w:val="4C93E056891D4135B37387607494A37C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FFFFFF" w:themeFill="background1"/>
              </w:tcPr>
              <w:p w:rsidR="00BA0D7A" w:rsidRDefault="00BA0D7A" w:rsidP="000F7CB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0D7A" w:rsidTr="000F7C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0D7A" w:rsidRDefault="0075439F" w:rsidP="000F7CBA">
            <w:r>
              <w:t>List Media Types</w:t>
            </w:r>
          </w:p>
        </w:tc>
        <w:sdt>
          <w:sdtPr>
            <w:id w:val="1370410669"/>
            <w:placeholder>
              <w:docPart w:val="53EFC6FDBA4F457DBDC0F7D7D6AE0B4F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BA0D7A" w:rsidRDefault="005313B4" w:rsidP="005313B4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0D7A" w:rsidTr="00726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A0D7A" w:rsidRDefault="0075439F" w:rsidP="000F7CBA">
            <w:r>
              <w:t>Server Space Needed</w:t>
            </w:r>
          </w:p>
        </w:tc>
        <w:sdt>
          <w:sdtPr>
            <w:id w:val="-119840069"/>
            <w:placeholder>
              <w:docPart w:val="4C93E056891D4135B37387607494A37C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FFFFFF" w:themeFill="background1"/>
              </w:tcPr>
              <w:p w:rsidR="00BA0D7A" w:rsidRDefault="00726610" w:rsidP="000F7CB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36664" w:rsidRDefault="00E36664" w:rsidP="008B1E80"/>
    <w:p w:rsidR="00EC1B24" w:rsidRDefault="00EC1B24" w:rsidP="008B1E80"/>
    <w:p w:rsidR="00E36664" w:rsidRDefault="00E36664" w:rsidP="008B1E80"/>
    <w:p w:rsidR="00EC1B24" w:rsidRDefault="00EC1B24" w:rsidP="008B1E80"/>
    <w:p w:rsidR="008B1E80" w:rsidRDefault="008B1E80" w:rsidP="00E36664"/>
    <w:p w:rsidR="00EC1B24" w:rsidRDefault="00EC1B24" w:rsidP="00E36664"/>
    <w:p w:rsidR="00BA0D7A" w:rsidRDefault="00BA0D7A" w:rsidP="00E36664"/>
    <w:p w:rsidR="00EC1B24" w:rsidRDefault="00EC1B24" w:rsidP="00E36664"/>
    <w:p w:rsidR="0073092E" w:rsidRDefault="0073092E" w:rsidP="00E36664"/>
    <w:p w:rsidR="00726610" w:rsidRDefault="00726610" w:rsidP="00E36664"/>
    <w:p w:rsidR="00726610" w:rsidRDefault="00726610" w:rsidP="00E36664"/>
    <w:p w:rsidR="00726610" w:rsidRDefault="00726610" w:rsidP="00E36664"/>
    <w:p w:rsidR="00726610" w:rsidRDefault="00726610" w:rsidP="00E36664"/>
    <w:p w:rsidR="00726610" w:rsidRDefault="00726610" w:rsidP="00E36664"/>
    <w:p w:rsidR="00726610" w:rsidRDefault="00726610" w:rsidP="00E36664"/>
    <w:p w:rsidR="00726610" w:rsidRDefault="00726610" w:rsidP="00E36664"/>
    <w:p w:rsidR="00BA0D7A" w:rsidRDefault="006A5285" w:rsidP="00E36664">
      <w:r>
        <w:lastRenderedPageBreak/>
        <w:t xml:space="preserve">Place </w:t>
      </w:r>
      <w:r w:rsidR="00680043">
        <w:t>a checkmark in the box next to each index tag you’d like to use for the collection.</w:t>
      </w:r>
    </w:p>
    <w:p w:rsidR="00FA4A7B" w:rsidRDefault="00FA4A7B" w:rsidP="00E366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2"/>
        <w:gridCol w:w="6084"/>
      </w:tblGrid>
      <w:tr w:rsidR="00FA4A7B" w:rsidTr="00FA4A7B">
        <w:trPr>
          <w:trHeight w:val="336"/>
        </w:trPr>
        <w:sdt>
          <w:sdtPr>
            <w:rPr>
              <w:b/>
            </w:rPr>
            <w:id w:val="90287121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Default="004A4262" w:rsidP="00E36664">
                <w:r>
                  <w:rPr>
                    <w:rFonts w:ascii="MS Mincho" w:eastAsia="MS Mincho" w:hAnsi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Pr="00FA4A7B" w:rsidRDefault="00FA4A7B">
            <w:pPr>
              <w:rPr>
                <w:b/>
              </w:rPr>
            </w:pPr>
            <w:r w:rsidRPr="00FA4A7B">
              <w:rPr>
                <w:b/>
              </w:rPr>
              <w:t>USE ALL TAGS LISTED BELOW</w:t>
            </w:r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105650244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4A4262" w:rsidP="002E2A85">
                <w:pPr>
                  <w:rPr>
                    <w:b/>
                  </w:rPr>
                </w:pPr>
                <w:r>
                  <w:rPr>
                    <w:rFonts w:ascii="MS Mincho" w:eastAsia="MS Mincho" w:hAnsi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5D6C32" w:rsidP="002E2A85">
            <w:proofErr w:type="spellStart"/>
            <w:r>
              <w:t>Contributor.author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51823451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5D6C32" w:rsidP="002E2A85">
            <w:proofErr w:type="spellStart"/>
            <w:r>
              <w:t>Contributor.editor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151429398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Pr="00FA4A7B" w:rsidRDefault="005D6C32" w:rsidP="002E2A85">
            <w:pPr>
              <w:rPr>
                <w:b/>
              </w:rPr>
            </w:pPr>
            <w:proofErr w:type="spellStart"/>
            <w:r>
              <w:t>Contributor.illustrator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82516075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5D6C32" w:rsidP="002E2A85">
            <w:proofErr w:type="spellStart"/>
            <w:r>
              <w:t>Contributor.other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23747510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5D6C32" w:rsidP="002E2A85">
            <w:r>
              <w:t>Contributor</w:t>
            </w:r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18583428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5D6C32" w:rsidP="002E2A85">
            <w:proofErr w:type="spellStart"/>
            <w:r>
              <w:t>Coverage.spatial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158783729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Pr="005D6C32" w:rsidRDefault="005D6C32" w:rsidP="002E2A85">
            <w:proofErr w:type="spellStart"/>
            <w:r>
              <w:t>Coverage.temporal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116351038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5D6C32" w:rsidP="002E2A85">
            <w:r>
              <w:t>Creator</w:t>
            </w:r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159112361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5D6C32" w:rsidP="002E2A85">
            <w:proofErr w:type="spellStart"/>
            <w:r>
              <w:t>Date.accessioned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61602780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5D6C32" w:rsidP="002E2A85">
            <w:proofErr w:type="spellStart"/>
            <w:r>
              <w:t>Date.available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108727302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Pr="00FA4A7B" w:rsidRDefault="005D6C32" w:rsidP="002E2A85">
            <w:pPr>
              <w:rPr>
                <w:b/>
              </w:rPr>
            </w:pPr>
            <w:proofErr w:type="spellStart"/>
            <w:r>
              <w:t>Date.copyright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60187861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5D6C32" w:rsidP="002E2A85">
            <w:proofErr w:type="spellStart"/>
            <w:r>
              <w:t>Date.created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177346752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5D6C32" w:rsidP="002E2A85">
            <w:proofErr w:type="spellStart"/>
            <w:r>
              <w:t>Date.issued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1652589221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5D6C32" w:rsidP="002E2A85">
            <w:proofErr w:type="spellStart"/>
            <w:r>
              <w:t>Date.submitted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194187228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Pr="005D6C32" w:rsidRDefault="005D6C32" w:rsidP="002E2A85">
            <w:r>
              <w:t>Date</w:t>
            </w:r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139171634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5D6C32" w:rsidP="002E2A85">
            <w:proofErr w:type="spellStart"/>
            <w:r>
              <w:t>Description.abstract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53265185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5D6C32" w:rsidP="002E2A85">
            <w:proofErr w:type="spellStart"/>
            <w:r>
              <w:t>Description.provenance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126441792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5D6C32" w:rsidP="002E2A85">
            <w:proofErr w:type="spellStart"/>
            <w:r>
              <w:t>Description.sponsorship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370989165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Pr="00FA4A7B" w:rsidRDefault="005D6C32" w:rsidP="002E2A85">
            <w:pPr>
              <w:rPr>
                <w:b/>
              </w:rPr>
            </w:pPr>
            <w:proofErr w:type="spellStart"/>
            <w:r>
              <w:t>Description.statementofresponsibility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211207561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5D6C32" w:rsidP="002E2A85">
            <w:proofErr w:type="spellStart"/>
            <w:r>
              <w:t>Description.Tableofcontents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1765147451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5D6C32" w:rsidP="002E2A85">
            <w:proofErr w:type="spellStart"/>
            <w:r>
              <w:t>Description.uri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194977425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5D6C32" w:rsidP="002E2A85">
            <w:r>
              <w:t>Description</w:t>
            </w:r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87130472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Pr="005D6C32" w:rsidRDefault="005D6C32" w:rsidP="002E2A85">
            <w:proofErr w:type="spellStart"/>
            <w:r w:rsidRPr="005D6C32">
              <w:t>Format.</w:t>
            </w:r>
            <w:r>
              <w:t>extent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378628145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5D6C32" w:rsidP="002E2A85">
            <w:proofErr w:type="spellStart"/>
            <w:r w:rsidRPr="005D6C32">
              <w:t>Format.</w:t>
            </w:r>
            <w:r>
              <w:t>medium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106938330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5D6C32" w:rsidP="002E2A85">
            <w:proofErr w:type="spellStart"/>
            <w:r w:rsidRPr="005D6C32">
              <w:t>Format.</w:t>
            </w:r>
            <w:r>
              <w:t>mimetype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61729726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5D6C32" w:rsidP="002E2A85">
            <w:r>
              <w:t>Format</w:t>
            </w:r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73480821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Pr="005D6C32" w:rsidRDefault="005D6C32" w:rsidP="002E2A85">
            <w:proofErr w:type="spellStart"/>
            <w:r w:rsidRPr="005D6C32">
              <w:t>Identifier.</w:t>
            </w:r>
            <w:r>
              <w:t>citation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600560171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5D6C32" w:rsidP="002E2A85">
            <w:proofErr w:type="spellStart"/>
            <w:r w:rsidRPr="005D6C32">
              <w:t>Identifier</w:t>
            </w:r>
            <w:r>
              <w:t>.govdoc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159130763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5D6C32" w:rsidP="002E2A85">
            <w:proofErr w:type="spellStart"/>
            <w:r w:rsidRPr="005D6C32">
              <w:t>Identifier</w:t>
            </w:r>
            <w:r>
              <w:t>.isbn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5948031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5D6C32" w:rsidP="002E2A85">
            <w:proofErr w:type="spellStart"/>
            <w:r w:rsidRPr="005D6C32">
              <w:t>Identifier</w:t>
            </w:r>
            <w:r>
              <w:t>.</w:t>
            </w:r>
            <w:r w:rsidR="00705743">
              <w:t>ismn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153033176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Pr="00705743" w:rsidRDefault="00705743" w:rsidP="002E2A85">
            <w:proofErr w:type="spellStart"/>
            <w:r w:rsidRPr="00705743">
              <w:t>Identifier.issn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2638348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705743" w:rsidP="002E2A85">
            <w:proofErr w:type="spellStart"/>
            <w:r>
              <w:t>Identifier.other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60738593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705743" w:rsidP="002E2A85">
            <w:proofErr w:type="spellStart"/>
            <w:r>
              <w:t>Identifier.sici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64912543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705743" w:rsidP="002E2A85">
            <w:proofErr w:type="spellStart"/>
            <w:r>
              <w:t>Identifier.uri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187634615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Pr="00705743" w:rsidRDefault="00705743" w:rsidP="002E2A85">
            <w:r w:rsidRPr="00705743">
              <w:t>Identifier</w:t>
            </w:r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76654347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705743" w:rsidP="002E2A85">
            <w:proofErr w:type="spellStart"/>
            <w:r>
              <w:t>Language.iso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83280162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705743" w:rsidP="002E2A85">
            <w:r>
              <w:t>Language</w:t>
            </w:r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130076693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705743" w:rsidP="002E2A85">
            <w:r>
              <w:t>Publisher</w:t>
            </w:r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25070771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Pr="00705743" w:rsidRDefault="00705743" w:rsidP="002E2A85">
            <w:proofErr w:type="spellStart"/>
            <w:r w:rsidRPr="00705743">
              <w:t>Relation.haspart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17947323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705743" w:rsidP="002E2A85">
            <w:proofErr w:type="spellStart"/>
            <w:r w:rsidRPr="00705743">
              <w:t>Relation.</w:t>
            </w:r>
            <w:r>
              <w:t>hasversion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172035380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705743" w:rsidP="002E2A85">
            <w:proofErr w:type="spellStart"/>
            <w:r w:rsidRPr="00705743">
              <w:t>Relation.</w:t>
            </w:r>
            <w:r>
              <w:t>isbasedon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11491137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705743" w:rsidP="002E2A85">
            <w:proofErr w:type="spellStart"/>
            <w:r w:rsidRPr="00705743">
              <w:t>Relation.</w:t>
            </w:r>
            <w:r>
              <w:t>isformatof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212823217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Pr="00FA4A7B" w:rsidRDefault="00705743" w:rsidP="002E2A85">
            <w:pPr>
              <w:rPr>
                <w:b/>
              </w:rPr>
            </w:pPr>
            <w:proofErr w:type="spellStart"/>
            <w:r w:rsidRPr="00705743">
              <w:t>Relation.</w:t>
            </w:r>
            <w:r>
              <w:t>ispartof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54259627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705743" w:rsidP="002E2A85">
            <w:proofErr w:type="spellStart"/>
            <w:r w:rsidRPr="00705743">
              <w:t>Relation.</w:t>
            </w:r>
            <w:r>
              <w:t>ispartofseries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161496908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705743" w:rsidP="002E2A85">
            <w:proofErr w:type="spellStart"/>
            <w:r w:rsidRPr="00705743">
              <w:t>Relation.</w:t>
            </w:r>
            <w:r>
              <w:t>isreferencedby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132632921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705743" w:rsidP="002E2A85">
            <w:proofErr w:type="spellStart"/>
            <w:r w:rsidRPr="00705743">
              <w:t>Relation.</w:t>
            </w:r>
            <w:r>
              <w:t>isreplacedby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206517798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Pr="00FA4A7B" w:rsidRDefault="00705743" w:rsidP="002E2A85">
            <w:pPr>
              <w:rPr>
                <w:b/>
              </w:rPr>
            </w:pPr>
            <w:proofErr w:type="spellStart"/>
            <w:r w:rsidRPr="00705743">
              <w:t>Relation.</w:t>
            </w:r>
            <w:r>
              <w:t>isversionof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33284139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705743" w:rsidP="002E2A85">
            <w:proofErr w:type="spellStart"/>
            <w:r w:rsidRPr="00705743">
              <w:t>Relation.</w:t>
            </w:r>
            <w:r>
              <w:t>replaces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77594239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705743" w:rsidP="002E2A85">
            <w:proofErr w:type="spellStart"/>
            <w:r w:rsidRPr="00705743">
              <w:t>Relation.</w:t>
            </w:r>
            <w:r>
              <w:t>requires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138892489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705743" w:rsidP="002E2A85">
            <w:proofErr w:type="spellStart"/>
            <w:r w:rsidRPr="00705743">
              <w:t>Relation.</w:t>
            </w:r>
            <w:r>
              <w:t>uri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61737802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Pr="00FA4A7B" w:rsidRDefault="00705743" w:rsidP="002E2A85">
            <w:pPr>
              <w:rPr>
                <w:b/>
              </w:rPr>
            </w:pPr>
            <w:r w:rsidRPr="00705743">
              <w:t>Rela</w:t>
            </w:r>
            <w:r>
              <w:t>tion</w:t>
            </w:r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189903635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705743" w:rsidP="002E2A85">
            <w:proofErr w:type="spellStart"/>
            <w:r>
              <w:t>Rights.uri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1322185195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705743" w:rsidP="002E2A85">
            <w:r>
              <w:t>Rights</w:t>
            </w:r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198800422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705743" w:rsidP="002E2A85">
            <w:proofErr w:type="spellStart"/>
            <w:r>
              <w:t>Source.uri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6656834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Pr="00705743" w:rsidRDefault="00705743" w:rsidP="002E2A85">
            <w:r w:rsidRPr="00705743">
              <w:t>Source</w:t>
            </w:r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108772958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705743" w:rsidP="002E2A85">
            <w:proofErr w:type="spellStart"/>
            <w:r>
              <w:t>Subject.classification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175049974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705743" w:rsidP="002E2A85">
            <w:proofErr w:type="spellStart"/>
            <w:r>
              <w:t>Subject.ddc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23745007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705743" w:rsidP="002E2A85">
            <w:proofErr w:type="spellStart"/>
            <w:r>
              <w:t>Subject.lcc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72279097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Pr="00705743" w:rsidRDefault="00705743" w:rsidP="002E2A85">
            <w:proofErr w:type="spellStart"/>
            <w:r w:rsidRPr="00705743">
              <w:t>Subject.mesh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77059402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705743" w:rsidP="002E2A85">
            <w:proofErr w:type="spellStart"/>
            <w:r>
              <w:t>Subject.other</w:t>
            </w:r>
            <w:proofErr w:type="spellEnd"/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11490914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705743" w:rsidP="002E2A85">
            <w:r>
              <w:t>Subject</w:t>
            </w:r>
          </w:p>
        </w:tc>
      </w:tr>
      <w:tr w:rsidR="00FA4A7B" w:rsidTr="002E2A85">
        <w:trPr>
          <w:trHeight w:val="336"/>
        </w:trPr>
        <w:sdt>
          <w:sdtPr>
            <w:rPr>
              <w:b/>
            </w:rPr>
            <w:id w:val="-1026554881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FA4A7B" w:rsidRPr="004A4262" w:rsidRDefault="00FA4A7B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FA4A7B" w:rsidRDefault="00705743" w:rsidP="002E2A85">
            <w:proofErr w:type="spellStart"/>
            <w:r>
              <w:t>Title.alternative</w:t>
            </w:r>
            <w:proofErr w:type="spellEnd"/>
          </w:p>
        </w:tc>
      </w:tr>
      <w:tr w:rsidR="00705743" w:rsidTr="002E2A85">
        <w:trPr>
          <w:trHeight w:val="336"/>
        </w:trPr>
        <w:sdt>
          <w:sdtPr>
            <w:rPr>
              <w:b/>
            </w:rPr>
            <w:id w:val="26103866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705743" w:rsidRPr="004A4262" w:rsidRDefault="00705743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705743" w:rsidRDefault="00705743" w:rsidP="002E2A85">
            <w:r>
              <w:t>Title</w:t>
            </w:r>
          </w:p>
        </w:tc>
      </w:tr>
      <w:tr w:rsidR="00705743" w:rsidTr="002E2A85">
        <w:trPr>
          <w:trHeight w:val="336"/>
        </w:trPr>
        <w:sdt>
          <w:sdtPr>
            <w:rPr>
              <w:b/>
            </w:rPr>
            <w:id w:val="11950532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705743" w:rsidRPr="004A4262" w:rsidRDefault="00705743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84" w:type="dxa"/>
            <w:shd w:val="clear" w:color="auto" w:fill="auto"/>
          </w:tcPr>
          <w:p w:rsidR="00705743" w:rsidRDefault="00705743" w:rsidP="002E2A85">
            <w:r>
              <w:t>Type</w:t>
            </w:r>
          </w:p>
        </w:tc>
      </w:tr>
      <w:tr w:rsidR="00705743" w:rsidTr="002E2A85">
        <w:trPr>
          <w:trHeight w:val="336"/>
        </w:trPr>
        <w:sdt>
          <w:sdtPr>
            <w:rPr>
              <w:b/>
            </w:rPr>
            <w:id w:val="-142733647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705743" w:rsidRPr="004A4262" w:rsidRDefault="00100787" w:rsidP="002E2A85">
                <w:pPr>
                  <w:rPr>
                    <w:b/>
                  </w:rPr>
                </w:pPr>
                <w:r>
                  <w:rPr>
                    <w:rFonts w:ascii="MS Mincho" w:eastAsia="MS Mincho" w:hAnsi="MS Mincho" w:hint="eastAsia"/>
                    <w:b/>
                  </w:rPr>
                  <w:t>☐</w:t>
                </w:r>
              </w:p>
            </w:tc>
          </w:sdtContent>
        </w:sdt>
        <w:sdt>
          <w:sdtPr>
            <w:id w:val="-466350556"/>
            <w:showingPlcHdr/>
          </w:sdtPr>
          <w:sdtEndPr/>
          <w:sdtContent>
            <w:tc>
              <w:tcPr>
                <w:tcW w:w="6084" w:type="dxa"/>
                <w:shd w:val="clear" w:color="auto" w:fill="auto"/>
              </w:tcPr>
              <w:p w:rsidR="00705743" w:rsidRDefault="00100787" w:rsidP="00100787">
                <w:r>
                  <w:rPr>
                    <w:rStyle w:val="PlaceholderText"/>
                  </w:rPr>
                  <w:t>Put custom name here</w:t>
                </w:r>
                <w:r w:rsidRPr="0046450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05743" w:rsidTr="002E2A85">
        <w:trPr>
          <w:trHeight w:val="336"/>
        </w:trPr>
        <w:sdt>
          <w:sdtPr>
            <w:rPr>
              <w:b/>
            </w:rPr>
            <w:id w:val="17701581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632" w:type="dxa"/>
              </w:tcPr>
              <w:p w:rsidR="00705743" w:rsidRPr="004A4262" w:rsidRDefault="00705743" w:rsidP="002E2A85">
                <w:pPr>
                  <w:rPr>
                    <w:b/>
                  </w:rPr>
                </w:pPr>
                <w:r w:rsidRPr="004A4262">
                  <w:rPr>
                    <w:rFonts w:ascii="MS Gothic" w:eastAsia="MS Gothic" w:hint="eastAsia"/>
                    <w:b/>
                  </w:rPr>
                  <w:t>☐</w:t>
                </w:r>
              </w:p>
            </w:tc>
          </w:sdtContent>
        </w:sdt>
        <w:sdt>
          <w:sdtPr>
            <w:id w:val="-724917963"/>
            <w:showingPlcHdr/>
          </w:sdtPr>
          <w:sdtEndPr/>
          <w:sdtContent>
            <w:tc>
              <w:tcPr>
                <w:tcW w:w="6084" w:type="dxa"/>
                <w:shd w:val="clear" w:color="auto" w:fill="auto"/>
              </w:tcPr>
              <w:p w:rsidR="00705743" w:rsidRDefault="00705743" w:rsidP="00705743">
                <w:r>
                  <w:rPr>
                    <w:rStyle w:val="PlaceholderText"/>
                  </w:rPr>
                  <w:t>Put custom name here</w:t>
                </w:r>
                <w:r w:rsidRPr="0046450A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705743" w:rsidRDefault="00705743" w:rsidP="00705743"/>
    <w:p w:rsidR="00705743" w:rsidRDefault="00705743" w:rsidP="00705743"/>
    <w:p w:rsidR="00705743" w:rsidRDefault="00705743" w:rsidP="00705743">
      <w:pPr>
        <w:pStyle w:val="ListParagraph"/>
        <w:numPr>
          <w:ilvl w:val="0"/>
          <w:numId w:val="1"/>
        </w:numPr>
      </w:pPr>
      <w:r>
        <w:t>For help creating a custom metadata field for your collection, contact Sara Martin</w:t>
      </w:r>
    </w:p>
    <w:p w:rsidR="00EE50E3" w:rsidRDefault="00726610" w:rsidP="00726610">
      <w:pPr>
        <w:pStyle w:val="ListParagraph"/>
      </w:pPr>
      <w:r>
        <w:t xml:space="preserve"> </w:t>
      </w:r>
      <w:proofErr w:type="gramStart"/>
      <w:r>
        <w:t>at</w:t>
      </w:r>
      <w:proofErr w:type="gramEnd"/>
      <w:r>
        <w:t xml:space="preserve"> 313-993-1074.</w:t>
      </w:r>
    </w:p>
    <w:sectPr w:rsidR="00EE50E3" w:rsidSect="00BA731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BBD" w:rsidRDefault="00382BBD" w:rsidP="008B1E80">
      <w:r>
        <w:separator/>
      </w:r>
    </w:p>
  </w:endnote>
  <w:endnote w:type="continuationSeparator" w:id="0">
    <w:p w:rsidR="00382BBD" w:rsidRDefault="00382BBD" w:rsidP="008B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6784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0938" w:rsidRDefault="005909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6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6A57" w:rsidRDefault="00EB6A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BBD" w:rsidRDefault="00382BBD" w:rsidP="008B1E80">
      <w:r>
        <w:separator/>
      </w:r>
    </w:p>
  </w:footnote>
  <w:footnote w:type="continuationSeparator" w:id="0">
    <w:p w:rsidR="00382BBD" w:rsidRDefault="00382BBD" w:rsidP="008B1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610" w:rsidRPr="00EB6A57" w:rsidRDefault="00A956EC">
    <w:pPr>
      <w:pStyle w:val="Header"/>
      <w:jc w:val="center"/>
    </w:pPr>
    <w:sdt>
      <w:sdtPr>
        <w:rPr>
          <w:b/>
        </w:rPr>
        <w:alias w:val="Title"/>
        <w:id w:val="7911663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26610" w:rsidRPr="00EB6A57">
          <w:rPr>
            <w:b/>
          </w:rPr>
          <w:t>DALNET Repository Collection Form</w:t>
        </w:r>
      </w:sdtContent>
    </w:sdt>
  </w:p>
  <w:p w:rsidR="008B1E80" w:rsidRPr="0064127E" w:rsidRDefault="008B1E80" w:rsidP="00E36664">
    <w:pPr>
      <w:pStyle w:val="Heading2"/>
      <w:jc w:val="center"/>
      <w:rPr>
        <w:color w:val="auto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F1A3A"/>
    <w:multiLevelType w:val="hybridMultilevel"/>
    <w:tmpl w:val="F3886540"/>
    <w:lvl w:ilvl="0" w:tplc="D338BB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91"/>
    <w:rsid w:val="00013A5F"/>
    <w:rsid w:val="00026C20"/>
    <w:rsid w:val="00060763"/>
    <w:rsid w:val="00061BA9"/>
    <w:rsid w:val="00100787"/>
    <w:rsid w:val="00100ECF"/>
    <w:rsid w:val="00104829"/>
    <w:rsid w:val="00124F5E"/>
    <w:rsid w:val="00166875"/>
    <w:rsid w:val="0019552F"/>
    <w:rsid w:val="00275321"/>
    <w:rsid w:val="00380BB7"/>
    <w:rsid w:val="00382BBD"/>
    <w:rsid w:val="00393928"/>
    <w:rsid w:val="003B4F91"/>
    <w:rsid w:val="003C1E40"/>
    <w:rsid w:val="003F6CD8"/>
    <w:rsid w:val="00447032"/>
    <w:rsid w:val="004A4262"/>
    <w:rsid w:val="005313B4"/>
    <w:rsid w:val="00563390"/>
    <w:rsid w:val="00590938"/>
    <w:rsid w:val="005D6C32"/>
    <w:rsid w:val="005E29C5"/>
    <w:rsid w:val="005F54B2"/>
    <w:rsid w:val="00605D48"/>
    <w:rsid w:val="0064127E"/>
    <w:rsid w:val="00680043"/>
    <w:rsid w:val="006A5285"/>
    <w:rsid w:val="006B172D"/>
    <w:rsid w:val="00705743"/>
    <w:rsid w:val="00726610"/>
    <w:rsid w:val="0073092E"/>
    <w:rsid w:val="0075439F"/>
    <w:rsid w:val="007F22A0"/>
    <w:rsid w:val="00822C87"/>
    <w:rsid w:val="00872A13"/>
    <w:rsid w:val="008B1E80"/>
    <w:rsid w:val="008C42C8"/>
    <w:rsid w:val="008D0F10"/>
    <w:rsid w:val="00991BBF"/>
    <w:rsid w:val="00A956EC"/>
    <w:rsid w:val="00AB4B6C"/>
    <w:rsid w:val="00B044D0"/>
    <w:rsid w:val="00B51AB4"/>
    <w:rsid w:val="00B96222"/>
    <w:rsid w:val="00BA0D7A"/>
    <w:rsid w:val="00BA7310"/>
    <w:rsid w:val="00C23DAF"/>
    <w:rsid w:val="00C60FC9"/>
    <w:rsid w:val="00CB4064"/>
    <w:rsid w:val="00CD22BE"/>
    <w:rsid w:val="00D656F9"/>
    <w:rsid w:val="00DB18FC"/>
    <w:rsid w:val="00DD7DF6"/>
    <w:rsid w:val="00DF3015"/>
    <w:rsid w:val="00DF30C8"/>
    <w:rsid w:val="00E26F6E"/>
    <w:rsid w:val="00E36664"/>
    <w:rsid w:val="00E65C5D"/>
    <w:rsid w:val="00EB6A57"/>
    <w:rsid w:val="00EC1B24"/>
    <w:rsid w:val="00EC6D28"/>
    <w:rsid w:val="00ED08C7"/>
    <w:rsid w:val="00ED2CAE"/>
    <w:rsid w:val="00EE50E3"/>
    <w:rsid w:val="00F34720"/>
    <w:rsid w:val="00F63407"/>
    <w:rsid w:val="00FA4A7B"/>
    <w:rsid w:val="00FD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E130FB3-E644-4702-ACC8-921774B4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D7A"/>
  </w:style>
  <w:style w:type="paragraph" w:styleId="Heading1">
    <w:name w:val="heading 1"/>
    <w:basedOn w:val="Normal"/>
    <w:next w:val="Normal"/>
    <w:link w:val="Heading1Char"/>
    <w:uiPriority w:val="9"/>
    <w:qFormat/>
    <w:rsid w:val="008B1E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E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1E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1E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B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Grid-Accent11">
    <w:name w:val="Light Grid - Accent 11"/>
    <w:basedOn w:val="TableNormal"/>
    <w:uiPriority w:val="62"/>
    <w:rsid w:val="008B1E8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B1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E80"/>
  </w:style>
  <w:style w:type="paragraph" w:styleId="Footer">
    <w:name w:val="footer"/>
    <w:basedOn w:val="Normal"/>
    <w:link w:val="FooterChar"/>
    <w:uiPriority w:val="99"/>
    <w:unhideWhenUsed/>
    <w:rsid w:val="008B1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E80"/>
  </w:style>
  <w:style w:type="character" w:styleId="PlaceholderText">
    <w:name w:val="Placeholder Text"/>
    <w:basedOn w:val="DefaultParagraphFont"/>
    <w:uiPriority w:val="99"/>
    <w:semiHidden/>
    <w:rsid w:val="00ED08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8C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8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08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.martin\Application%20Data\Microsoft\Templates\TP0300031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A5CF8A121C465B9EBF73D375047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40A4E-4172-4D82-B7A0-3FB2882AFB6B}"/>
      </w:docPartPr>
      <w:docPartBody>
        <w:p w:rsidR="00DB6964" w:rsidRDefault="00DB6964" w:rsidP="00DB6964">
          <w:pPr>
            <w:pStyle w:val="0CA5CF8A121C465B9EBF73D3750470A11"/>
          </w:pPr>
          <w:r>
            <w:rPr>
              <w:rStyle w:val="PlaceholderText"/>
            </w:rPr>
            <w:t>Click here to enter text</w:t>
          </w:r>
          <w:r w:rsidRPr="00BD7744">
            <w:rPr>
              <w:rStyle w:val="PlaceholderText"/>
            </w:rPr>
            <w:t>.</w:t>
          </w:r>
        </w:p>
      </w:docPartBody>
    </w:docPart>
    <w:docPart>
      <w:docPartPr>
        <w:name w:val="D2E18CBA96784CBFB5258B4B4117E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04DCE-E8C6-451F-85CD-F0E91C9666B3}"/>
      </w:docPartPr>
      <w:docPartBody>
        <w:p w:rsidR="00DB6964" w:rsidRDefault="00A7651D" w:rsidP="00A7651D">
          <w:pPr>
            <w:pStyle w:val="D2E18CBA96784CBFB5258B4B4117E0563"/>
          </w:pPr>
          <w:r>
            <w:rPr>
              <w:rStyle w:val="PlaceholderText"/>
            </w:rPr>
            <w:t>Primary contact for entire project</w:t>
          </w:r>
          <w:r w:rsidRPr="00BD7744">
            <w:rPr>
              <w:rStyle w:val="PlaceholderText"/>
            </w:rPr>
            <w:t>.</w:t>
          </w:r>
        </w:p>
      </w:docPartBody>
    </w:docPart>
    <w:docPart>
      <w:docPartPr>
        <w:name w:val="A8A77960E2614415AD947A40EEC3C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D0F2E-AE9E-4C2B-97A7-ED344952D622}"/>
      </w:docPartPr>
      <w:docPartBody>
        <w:p w:rsidR="00DB6964" w:rsidRDefault="00A7651D" w:rsidP="00A7651D">
          <w:pPr>
            <w:pStyle w:val="A8A77960E2614415AD947A40EEC3C9F63"/>
          </w:pPr>
          <w:r w:rsidRPr="00BD7744">
            <w:rPr>
              <w:rStyle w:val="PlaceholderText"/>
            </w:rPr>
            <w:t>Click here to enter text.</w:t>
          </w:r>
        </w:p>
      </w:docPartBody>
    </w:docPart>
    <w:docPart>
      <w:docPartPr>
        <w:name w:val="A1A83C2EB93C4DC383327FAA8FB7A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E1EF-4DA2-4885-9329-E46980FBF85A}"/>
      </w:docPartPr>
      <w:docPartBody>
        <w:p w:rsidR="00DB6964" w:rsidRDefault="00A7651D" w:rsidP="00A7651D">
          <w:pPr>
            <w:pStyle w:val="A1A83C2EB93C4DC383327FAA8FB7A1CA3"/>
          </w:pPr>
          <w:r w:rsidRPr="00BD7744">
            <w:rPr>
              <w:rStyle w:val="PlaceholderText"/>
            </w:rPr>
            <w:t>Click here to enter text.</w:t>
          </w:r>
        </w:p>
      </w:docPartBody>
    </w:docPart>
    <w:docPart>
      <w:docPartPr>
        <w:name w:val="454D96E10FA648FCB4B04D7728508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25C-88D2-4B70-8163-DFFE142192D0}"/>
      </w:docPartPr>
      <w:docPartBody>
        <w:p w:rsidR="00DB6964" w:rsidRDefault="00A7651D" w:rsidP="00A7651D">
          <w:pPr>
            <w:pStyle w:val="454D96E10FA648FCB4B04D77285082D13"/>
          </w:pPr>
          <w:r>
            <w:rPr>
              <w:rStyle w:val="PlaceholderText"/>
            </w:rPr>
            <w:t>Click here to enter text</w:t>
          </w:r>
          <w:r w:rsidRPr="00BD7744">
            <w:rPr>
              <w:rStyle w:val="PlaceholderText"/>
            </w:rPr>
            <w:t>.</w:t>
          </w:r>
        </w:p>
      </w:docPartBody>
    </w:docPart>
    <w:docPart>
      <w:docPartPr>
        <w:name w:val="4C93E056891D4135B37387607494A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C1241-5567-42B4-9256-8E2B18006296}"/>
      </w:docPartPr>
      <w:docPartBody>
        <w:p w:rsidR="00DB6964" w:rsidRDefault="00A7651D" w:rsidP="00A7651D">
          <w:pPr>
            <w:pStyle w:val="4C93E056891D4135B37387607494A37C3"/>
          </w:pPr>
          <w:r w:rsidRPr="00BD7744">
            <w:rPr>
              <w:rStyle w:val="PlaceholderText"/>
            </w:rPr>
            <w:t>Click here to enter text.</w:t>
          </w:r>
        </w:p>
      </w:docPartBody>
    </w:docPart>
    <w:docPart>
      <w:docPartPr>
        <w:name w:val="689BD9767BCB42C5A211E29347420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CA592-FCB8-4E4F-A8BF-362A68A64BC4}"/>
      </w:docPartPr>
      <w:docPartBody>
        <w:p w:rsidR="00665A1F" w:rsidRDefault="00A7651D" w:rsidP="00A7651D">
          <w:pPr>
            <w:pStyle w:val="689BD9767BCB42C5A211E2934742046C2"/>
          </w:pPr>
          <w:r w:rsidRPr="00BD7744">
            <w:rPr>
              <w:rStyle w:val="PlaceholderText"/>
            </w:rPr>
            <w:t>Click here to enter text.</w:t>
          </w:r>
        </w:p>
      </w:docPartBody>
    </w:docPart>
    <w:docPart>
      <w:docPartPr>
        <w:name w:val="95BE13B2B25541619199E3C7D947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045AD-6B47-47B4-966A-B4175103B38C}"/>
      </w:docPartPr>
      <w:docPartBody>
        <w:p w:rsidR="00665A1F" w:rsidRDefault="00A7651D" w:rsidP="00A7651D">
          <w:pPr>
            <w:pStyle w:val="95BE13B2B25541619199E3C7D947D28E2"/>
          </w:pPr>
          <w:r>
            <w:rPr>
              <w:rStyle w:val="PlaceholderText"/>
            </w:rPr>
            <w:t>Person that needs DSpace permission to this collection</w:t>
          </w:r>
          <w:r w:rsidRPr="00BD7744">
            <w:rPr>
              <w:rStyle w:val="PlaceholderText"/>
            </w:rPr>
            <w:t>.</w:t>
          </w:r>
        </w:p>
      </w:docPartBody>
    </w:docPart>
    <w:docPart>
      <w:docPartPr>
        <w:name w:val="78D0AD3EB8EC40BB973FEED6A6770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C5A5F-015B-41A8-8087-FE07D2FF84D8}"/>
      </w:docPartPr>
      <w:docPartBody>
        <w:p w:rsidR="00CC344C" w:rsidRDefault="00A7651D" w:rsidP="00A7651D">
          <w:pPr>
            <w:pStyle w:val="78D0AD3EB8EC40BB973FEED6A67702261"/>
          </w:pPr>
          <w:r w:rsidRPr="00D60A13">
            <w:rPr>
              <w:rStyle w:val="PlaceholderText"/>
            </w:rPr>
            <w:t>Click here to enter a date.</w:t>
          </w:r>
        </w:p>
      </w:docPartBody>
    </w:docPart>
    <w:docPart>
      <w:docPartPr>
        <w:name w:val="53EFC6FDBA4F457DBDC0F7D7D6AE0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E29D2-C010-4089-B604-38C7C7DBC447}"/>
      </w:docPartPr>
      <w:docPartBody>
        <w:p w:rsidR="00CC344C" w:rsidRDefault="00A7651D" w:rsidP="00A7651D">
          <w:pPr>
            <w:pStyle w:val="53EFC6FDBA4F457DBDC0F7D7D6AE0B4F1"/>
          </w:pPr>
          <w:r w:rsidRPr="00BD7744">
            <w:rPr>
              <w:rStyle w:val="PlaceholderText"/>
            </w:rPr>
            <w:t>Click here to enter text.</w:t>
          </w:r>
        </w:p>
      </w:docPartBody>
    </w:docPart>
    <w:docPart>
      <w:docPartPr>
        <w:name w:val="28D22279EF7A4B66A3AD97CBABC16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97B29-2291-4440-843E-30F470C3D848}"/>
      </w:docPartPr>
      <w:docPartBody>
        <w:p w:rsidR="00A7651D" w:rsidRDefault="00A7651D" w:rsidP="00A7651D">
          <w:pPr>
            <w:pStyle w:val="28D22279EF7A4B66A3AD97CBABC162F31"/>
          </w:pPr>
          <w:r>
            <w:rPr>
              <w:rStyle w:val="PlaceholderText"/>
            </w:rPr>
            <w:t>Person that needs DSpace permission to this collection</w:t>
          </w:r>
          <w:r w:rsidRPr="00BD7744">
            <w:rPr>
              <w:rStyle w:val="PlaceholderText"/>
            </w:rPr>
            <w:t>.</w:t>
          </w:r>
        </w:p>
      </w:docPartBody>
    </w:docPart>
    <w:docPart>
      <w:docPartPr>
        <w:name w:val="8BAA7E0AF9B0455EBBB1D0A3A7F6F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302AE-2553-455D-A388-F0A14FEBB42E}"/>
      </w:docPartPr>
      <w:docPartBody>
        <w:p w:rsidR="00A7651D" w:rsidRDefault="00A7651D" w:rsidP="00A7651D">
          <w:pPr>
            <w:pStyle w:val="8BAA7E0AF9B0455EBBB1D0A3A7F6F7A41"/>
          </w:pPr>
          <w:r>
            <w:rPr>
              <w:rStyle w:val="PlaceholderText"/>
            </w:rPr>
            <w:t>Person that needs DSpace permission to this collection</w:t>
          </w:r>
          <w:r w:rsidRPr="00BD7744">
            <w:rPr>
              <w:rStyle w:val="PlaceholderText"/>
            </w:rPr>
            <w:t>.</w:t>
          </w:r>
        </w:p>
      </w:docPartBody>
    </w:docPart>
    <w:docPart>
      <w:docPartPr>
        <w:name w:val="B93BF40C540B45EF94AEC385CDFCE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AB15D-398D-4597-B4A7-4106A9A60248}"/>
      </w:docPartPr>
      <w:docPartBody>
        <w:p w:rsidR="00A7651D" w:rsidRDefault="00A7651D" w:rsidP="00A7651D">
          <w:pPr>
            <w:pStyle w:val="B93BF40C540B45EF94AEC385CDFCEFC11"/>
          </w:pPr>
          <w:r>
            <w:rPr>
              <w:rStyle w:val="PlaceholderText"/>
            </w:rPr>
            <w:t>Person that needs DSpace permission to this collection</w:t>
          </w:r>
          <w:r w:rsidRPr="00BD7744">
            <w:rPr>
              <w:rStyle w:val="PlaceholderText"/>
            </w:rPr>
            <w:t>.</w:t>
          </w:r>
        </w:p>
      </w:docPartBody>
    </w:docPart>
    <w:docPart>
      <w:docPartPr>
        <w:name w:val="9FC8C0F1608B484CA77772CA5D06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FBF87-5DBB-4850-9736-4A2B0C4A2EAF}"/>
      </w:docPartPr>
      <w:docPartBody>
        <w:p w:rsidR="00C20555" w:rsidRDefault="00A7651D" w:rsidP="00A7651D">
          <w:pPr>
            <w:pStyle w:val="9FC8C0F1608B484CA77772CA5D067D3C"/>
          </w:pPr>
          <w:r>
            <w:rPr>
              <w:rStyle w:val="PlaceholderText"/>
            </w:rPr>
            <w:t>Enter collection name</w:t>
          </w:r>
          <w:r w:rsidRPr="0046450A">
            <w:rPr>
              <w:rStyle w:val="PlaceholderText"/>
            </w:rPr>
            <w:t>.</w:t>
          </w:r>
        </w:p>
      </w:docPartBody>
    </w:docPart>
    <w:docPart>
      <w:docPartPr>
        <w:name w:val="5EC0DCB374414EE4A4CEE17B853EF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E2219-9D9A-4A25-83B6-CC0C4F036F01}"/>
      </w:docPartPr>
      <w:docPartBody>
        <w:p w:rsidR="00C20555" w:rsidRDefault="00A7651D" w:rsidP="00A7651D">
          <w:pPr>
            <w:pStyle w:val="5EC0DCB374414EE4A4CEE17B853EF021"/>
          </w:pPr>
          <w:r w:rsidRPr="0046450A">
            <w:rPr>
              <w:rStyle w:val="PlaceholderText"/>
            </w:rPr>
            <w:t>Click here to enter text.</w:t>
          </w:r>
        </w:p>
      </w:docPartBody>
    </w:docPart>
    <w:docPart>
      <w:docPartPr>
        <w:name w:val="7B6F6AB0C8304B718C15ACC3D8513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2FC0A-6475-4C86-92A9-CDDC2C6C0977}"/>
      </w:docPartPr>
      <w:docPartBody>
        <w:p w:rsidR="00C20555" w:rsidRDefault="00A7651D" w:rsidP="00A7651D">
          <w:pPr>
            <w:pStyle w:val="7B6F6AB0C8304B718C15ACC3D8513386"/>
          </w:pPr>
          <w:r w:rsidRPr="0046450A">
            <w:rPr>
              <w:rStyle w:val="PlaceholderText"/>
            </w:rPr>
            <w:t>Click here to enter text.</w:t>
          </w:r>
        </w:p>
      </w:docPartBody>
    </w:docPart>
    <w:docPart>
      <w:docPartPr>
        <w:name w:val="0353A75D53A1449A8547A1E7C9D59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8AE4F-91F0-4A62-9E3E-F8D1C3A65BC1}"/>
      </w:docPartPr>
      <w:docPartBody>
        <w:p w:rsidR="00C20555" w:rsidRDefault="00A7651D" w:rsidP="00A7651D">
          <w:pPr>
            <w:pStyle w:val="0353A75D53A1449A8547A1E7C9D59757"/>
          </w:pPr>
          <w:r>
            <w:rPr>
              <w:rStyle w:val="PlaceholderText"/>
            </w:rPr>
            <w:t>Phone Number</w:t>
          </w:r>
          <w:r w:rsidRPr="0046450A">
            <w:rPr>
              <w:rStyle w:val="PlaceholderText"/>
            </w:rPr>
            <w:t>.</w:t>
          </w:r>
        </w:p>
      </w:docPartBody>
    </w:docPart>
    <w:docPart>
      <w:docPartPr>
        <w:name w:val="6C32527585F7407B9851FD144A3BC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3FF67-1047-4FC3-89A5-F05916D341B9}"/>
      </w:docPartPr>
      <w:docPartBody>
        <w:p w:rsidR="00C20555" w:rsidRDefault="00A7651D" w:rsidP="00A7651D">
          <w:pPr>
            <w:pStyle w:val="6C32527585F7407B9851FD144A3BCBD9"/>
          </w:pPr>
          <w:r>
            <w:rPr>
              <w:rStyle w:val="PlaceholderText"/>
            </w:rPr>
            <w:t>Phone Number</w:t>
          </w:r>
          <w:r w:rsidRPr="0046450A">
            <w:rPr>
              <w:rStyle w:val="PlaceholderText"/>
            </w:rPr>
            <w:t>.</w:t>
          </w:r>
        </w:p>
      </w:docPartBody>
    </w:docPart>
    <w:docPart>
      <w:docPartPr>
        <w:name w:val="D03F27146D9141CE8F50AD31A8C71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37931-073E-440F-B417-C144276D110E}"/>
      </w:docPartPr>
      <w:docPartBody>
        <w:p w:rsidR="00C20555" w:rsidRDefault="00A7651D" w:rsidP="00A7651D">
          <w:pPr>
            <w:pStyle w:val="D03F27146D9141CE8F50AD31A8C71843"/>
          </w:pPr>
          <w:r>
            <w:rPr>
              <w:rStyle w:val="PlaceholderText"/>
            </w:rPr>
            <w:t>Phone Number</w:t>
          </w:r>
          <w:r w:rsidRPr="0046450A">
            <w:rPr>
              <w:rStyle w:val="PlaceholderText"/>
            </w:rPr>
            <w:t>.</w:t>
          </w:r>
        </w:p>
      </w:docPartBody>
    </w:docPart>
    <w:docPart>
      <w:docPartPr>
        <w:name w:val="B7E207A58D0B47558E57EBC6DAAEF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100B7-5A41-44AA-B34E-FD2562BC028F}"/>
      </w:docPartPr>
      <w:docPartBody>
        <w:p w:rsidR="00C20555" w:rsidRDefault="00A7651D" w:rsidP="00A7651D">
          <w:pPr>
            <w:pStyle w:val="B7E207A58D0B47558E57EBC6DAAEF3FF"/>
          </w:pPr>
          <w:r>
            <w:rPr>
              <w:rStyle w:val="PlaceholderText"/>
            </w:rPr>
            <w:t>Phone Number</w:t>
          </w:r>
          <w:r w:rsidRPr="0046450A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1E"/>
    <w:rsid w:val="002F4625"/>
    <w:rsid w:val="00665A1F"/>
    <w:rsid w:val="007671FF"/>
    <w:rsid w:val="007A5C87"/>
    <w:rsid w:val="0081101E"/>
    <w:rsid w:val="00A66824"/>
    <w:rsid w:val="00A7651D"/>
    <w:rsid w:val="00B50FF5"/>
    <w:rsid w:val="00C20555"/>
    <w:rsid w:val="00CC344C"/>
    <w:rsid w:val="00D304DB"/>
    <w:rsid w:val="00D71736"/>
    <w:rsid w:val="00DB6964"/>
    <w:rsid w:val="00E122B5"/>
    <w:rsid w:val="00FB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651D"/>
    <w:rPr>
      <w:color w:val="808080"/>
    </w:rPr>
  </w:style>
  <w:style w:type="paragraph" w:customStyle="1" w:styleId="2FA86B94D2A3453992D2C60792169126">
    <w:name w:val="2FA86B94D2A3453992D2C60792169126"/>
    <w:rsid w:val="0081101E"/>
    <w:pPr>
      <w:spacing w:after="0" w:line="240" w:lineRule="auto"/>
    </w:pPr>
    <w:rPr>
      <w:rFonts w:eastAsiaTheme="minorHAnsi"/>
    </w:rPr>
  </w:style>
  <w:style w:type="paragraph" w:customStyle="1" w:styleId="0CA5CF8A121C465B9EBF73D3750470A1">
    <w:name w:val="0CA5CF8A121C465B9EBF73D3750470A1"/>
    <w:rsid w:val="0081101E"/>
    <w:pPr>
      <w:spacing w:after="0" w:line="240" w:lineRule="auto"/>
    </w:pPr>
    <w:rPr>
      <w:rFonts w:eastAsiaTheme="minorHAnsi"/>
    </w:rPr>
  </w:style>
  <w:style w:type="paragraph" w:customStyle="1" w:styleId="D2E18CBA96784CBFB5258B4B4117E056">
    <w:name w:val="D2E18CBA96784CBFB5258B4B4117E056"/>
    <w:rsid w:val="0081101E"/>
    <w:pPr>
      <w:spacing w:after="0" w:line="240" w:lineRule="auto"/>
    </w:pPr>
    <w:rPr>
      <w:rFonts w:eastAsiaTheme="minorHAnsi"/>
    </w:rPr>
  </w:style>
  <w:style w:type="paragraph" w:customStyle="1" w:styleId="A8A77960E2614415AD947A40EEC3C9F6">
    <w:name w:val="A8A77960E2614415AD947A40EEC3C9F6"/>
    <w:rsid w:val="0081101E"/>
    <w:pPr>
      <w:spacing w:after="0" w:line="240" w:lineRule="auto"/>
    </w:pPr>
    <w:rPr>
      <w:rFonts w:eastAsiaTheme="minorHAnsi"/>
    </w:rPr>
  </w:style>
  <w:style w:type="paragraph" w:customStyle="1" w:styleId="A1A83C2EB93C4DC383327FAA8FB7A1CA">
    <w:name w:val="A1A83C2EB93C4DC383327FAA8FB7A1CA"/>
    <w:rsid w:val="0081101E"/>
    <w:pPr>
      <w:spacing w:after="0" w:line="240" w:lineRule="auto"/>
    </w:pPr>
    <w:rPr>
      <w:rFonts w:eastAsiaTheme="minorHAnsi"/>
    </w:rPr>
  </w:style>
  <w:style w:type="paragraph" w:customStyle="1" w:styleId="CEC612C26B654F4CBC5D19B8D15397F4">
    <w:name w:val="CEC612C26B654F4CBC5D19B8D15397F4"/>
    <w:rsid w:val="0081101E"/>
    <w:pPr>
      <w:spacing w:after="0" w:line="240" w:lineRule="auto"/>
    </w:pPr>
    <w:rPr>
      <w:rFonts w:eastAsiaTheme="minorHAnsi"/>
    </w:rPr>
  </w:style>
  <w:style w:type="paragraph" w:customStyle="1" w:styleId="454D96E10FA648FCB4B04D77285082D1">
    <w:name w:val="454D96E10FA648FCB4B04D77285082D1"/>
    <w:rsid w:val="0081101E"/>
    <w:pPr>
      <w:spacing w:after="0" w:line="240" w:lineRule="auto"/>
    </w:pPr>
    <w:rPr>
      <w:rFonts w:eastAsiaTheme="minorHAnsi"/>
    </w:rPr>
  </w:style>
  <w:style w:type="paragraph" w:customStyle="1" w:styleId="4C93E056891D4135B37387607494A37C">
    <w:name w:val="4C93E056891D4135B37387607494A37C"/>
    <w:rsid w:val="0081101E"/>
  </w:style>
  <w:style w:type="paragraph" w:customStyle="1" w:styleId="0BE06CE0D4244002BAA430A585520711">
    <w:name w:val="0BE06CE0D4244002BAA430A585520711"/>
    <w:rsid w:val="0081101E"/>
  </w:style>
  <w:style w:type="paragraph" w:customStyle="1" w:styleId="C0EE6731B8E0457DAD4A3888C537683E">
    <w:name w:val="C0EE6731B8E0457DAD4A3888C537683E"/>
    <w:rsid w:val="0081101E"/>
  </w:style>
  <w:style w:type="paragraph" w:customStyle="1" w:styleId="3EA20ACA4C014C14B8AB5DC70373F6EE">
    <w:name w:val="3EA20ACA4C014C14B8AB5DC70373F6EE"/>
    <w:rsid w:val="0081101E"/>
  </w:style>
  <w:style w:type="paragraph" w:customStyle="1" w:styleId="E78372B6A5F9469997F1A9B2FF299BE7">
    <w:name w:val="E78372B6A5F9469997F1A9B2FF299BE7"/>
    <w:rsid w:val="0081101E"/>
  </w:style>
  <w:style w:type="paragraph" w:customStyle="1" w:styleId="1A0ECAFB1E684A0FAAFD5D625409A614">
    <w:name w:val="1A0ECAFB1E684A0FAAFD5D625409A614"/>
    <w:rsid w:val="0081101E"/>
  </w:style>
  <w:style w:type="paragraph" w:customStyle="1" w:styleId="78CD74B9E7634097BCAF3A0F7D7D4288">
    <w:name w:val="78CD74B9E7634097BCAF3A0F7D7D4288"/>
    <w:rsid w:val="0081101E"/>
  </w:style>
  <w:style w:type="paragraph" w:customStyle="1" w:styleId="689BD9767BCB42C5A211E2934742046C">
    <w:name w:val="689BD9767BCB42C5A211E2934742046C"/>
    <w:rsid w:val="00DB6964"/>
    <w:pPr>
      <w:spacing w:after="0" w:line="240" w:lineRule="auto"/>
    </w:pPr>
    <w:rPr>
      <w:rFonts w:eastAsiaTheme="minorHAnsi"/>
    </w:rPr>
  </w:style>
  <w:style w:type="paragraph" w:customStyle="1" w:styleId="0CA5CF8A121C465B9EBF73D3750470A11">
    <w:name w:val="0CA5CF8A121C465B9EBF73D3750470A11"/>
    <w:rsid w:val="00DB6964"/>
    <w:pPr>
      <w:spacing w:after="0" w:line="240" w:lineRule="auto"/>
    </w:pPr>
    <w:rPr>
      <w:rFonts w:eastAsiaTheme="minorHAnsi"/>
    </w:rPr>
  </w:style>
  <w:style w:type="paragraph" w:customStyle="1" w:styleId="D2E18CBA96784CBFB5258B4B4117E0561">
    <w:name w:val="D2E18CBA96784CBFB5258B4B4117E0561"/>
    <w:rsid w:val="00DB6964"/>
    <w:pPr>
      <w:spacing w:after="0" w:line="240" w:lineRule="auto"/>
    </w:pPr>
    <w:rPr>
      <w:rFonts w:eastAsiaTheme="minorHAnsi"/>
    </w:rPr>
  </w:style>
  <w:style w:type="paragraph" w:customStyle="1" w:styleId="A8A77960E2614415AD947A40EEC3C9F61">
    <w:name w:val="A8A77960E2614415AD947A40EEC3C9F61"/>
    <w:rsid w:val="00DB6964"/>
    <w:pPr>
      <w:spacing w:after="0" w:line="240" w:lineRule="auto"/>
    </w:pPr>
    <w:rPr>
      <w:rFonts w:eastAsiaTheme="minorHAnsi"/>
    </w:rPr>
  </w:style>
  <w:style w:type="paragraph" w:customStyle="1" w:styleId="A1A83C2EB93C4DC383327FAA8FB7A1CA1">
    <w:name w:val="A1A83C2EB93C4DC383327FAA8FB7A1CA1"/>
    <w:rsid w:val="00DB6964"/>
    <w:pPr>
      <w:spacing w:after="0" w:line="240" w:lineRule="auto"/>
    </w:pPr>
    <w:rPr>
      <w:rFonts w:eastAsiaTheme="minorHAnsi"/>
    </w:rPr>
  </w:style>
  <w:style w:type="paragraph" w:customStyle="1" w:styleId="CEC612C26B654F4CBC5D19B8D15397F41">
    <w:name w:val="CEC612C26B654F4CBC5D19B8D15397F41"/>
    <w:rsid w:val="00DB6964"/>
    <w:pPr>
      <w:spacing w:after="0" w:line="240" w:lineRule="auto"/>
    </w:pPr>
    <w:rPr>
      <w:rFonts w:eastAsiaTheme="minorHAnsi"/>
    </w:rPr>
  </w:style>
  <w:style w:type="paragraph" w:customStyle="1" w:styleId="454D96E10FA648FCB4B04D77285082D11">
    <w:name w:val="454D96E10FA648FCB4B04D77285082D11"/>
    <w:rsid w:val="00DB6964"/>
    <w:pPr>
      <w:spacing w:after="0" w:line="240" w:lineRule="auto"/>
    </w:pPr>
    <w:rPr>
      <w:rFonts w:eastAsiaTheme="minorHAnsi"/>
    </w:rPr>
  </w:style>
  <w:style w:type="paragraph" w:customStyle="1" w:styleId="95BE13B2B25541619199E3C7D947D28E">
    <w:name w:val="95BE13B2B25541619199E3C7D947D28E"/>
    <w:rsid w:val="00DB6964"/>
    <w:pPr>
      <w:spacing w:after="0" w:line="240" w:lineRule="auto"/>
    </w:pPr>
    <w:rPr>
      <w:rFonts w:eastAsiaTheme="minorHAnsi"/>
    </w:rPr>
  </w:style>
  <w:style w:type="paragraph" w:customStyle="1" w:styleId="C6AB1BF297A8435092F421DEBFAA9D21">
    <w:name w:val="C6AB1BF297A8435092F421DEBFAA9D21"/>
    <w:rsid w:val="00DB6964"/>
    <w:pPr>
      <w:spacing w:after="0" w:line="240" w:lineRule="auto"/>
    </w:pPr>
    <w:rPr>
      <w:rFonts w:eastAsiaTheme="minorHAnsi"/>
    </w:rPr>
  </w:style>
  <w:style w:type="paragraph" w:customStyle="1" w:styleId="C11FA99D4D80428FBDB08FC498D9122B">
    <w:name w:val="C11FA99D4D80428FBDB08FC498D9122B"/>
    <w:rsid w:val="00DB6964"/>
    <w:pPr>
      <w:spacing w:after="0" w:line="240" w:lineRule="auto"/>
    </w:pPr>
    <w:rPr>
      <w:rFonts w:eastAsiaTheme="minorHAnsi"/>
    </w:rPr>
  </w:style>
  <w:style w:type="paragraph" w:customStyle="1" w:styleId="4C93E056891D4135B37387607494A37C1">
    <w:name w:val="4C93E056891D4135B37387607494A37C1"/>
    <w:rsid w:val="00DB6964"/>
    <w:pPr>
      <w:spacing w:after="0" w:line="240" w:lineRule="auto"/>
    </w:pPr>
    <w:rPr>
      <w:rFonts w:eastAsiaTheme="minorHAnsi"/>
    </w:rPr>
  </w:style>
  <w:style w:type="paragraph" w:customStyle="1" w:styleId="0BE06CE0D4244002BAA430A5855207111">
    <w:name w:val="0BE06CE0D4244002BAA430A5855207111"/>
    <w:rsid w:val="00DB6964"/>
    <w:pPr>
      <w:spacing w:after="0" w:line="240" w:lineRule="auto"/>
    </w:pPr>
    <w:rPr>
      <w:rFonts w:eastAsiaTheme="minorHAnsi"/>
    </w:rPr>
  </w:style>
  <w:style w:type="paragraph" w:customStyle="1" w:styleId="C0EE6731B8E0457DAD4A3888C537683E1">
    <w:name w:val="C0EE6731B8E0457DAD4A3888C537683E1"/>
    <w:rsid w:val="00DB6964"/>
    <w:pPr>
      <w:spacing w:after="0" w:line="240" w:lineRule="auto"/>
    </w:pPr>
    <w:rPr>
      <w:rFonts w:eastAsiaTheme="minorHAnsi"/>
    </w:rPr>
  </w:style>
  <w:style w:type="paragraph" w:customStyle="1" w:styleId="3EA20ACA4C014C14B8AB5DC70373F6EE1">
    <w:name w:val="3EA20ACA4C014C14B8AB5DC70373F6EE1"/>
    <w:rsid w:val="00DB6964"/>
    <w:pPr>
      <w:spacing w:after="0" w:line="240" w:lineRule="auto"/>
    </w:pPr>
    <w:rPr>
      <w:rFonts w:eastAsiaTheme="minorHAnsi"/>
    </w:rPr>
  </w:style>
  <w:style w:type="paragraph" w:customStyle="1" w:styleId="78CD74B9E7634097BCAF3A0F7D7D42881">
    <w:name w:val="78CD74B9E7634097BCAF3A0F7D7D42881"/>
    <w:rsid w:val="00DB6964"/>
    <w:pPr>
      <w:spacing w:after="0" w:line="240" w:lineRule="auto"/>
    </w:pPr>
    <w:rPr>
      <w:rFonts w:eastAsiaTheme="minorHAnsi"/>
    </w:rPr>
  </w:style>
  <w:style w:type="paragraph" w:customStyle="1" w:styleId="689BD9767BCB42C5A211E2934742046C1">
    <w:name w:val="689BD9767BCB42C5A211E2934742046C1"/>
    <w:rsid w:val="00665A1F"/>
    <w:pPr>
      <w:spacing w:after="0" w:line="240" w:lineRule="auto"/>
    </w:pPr>
    <w:rPr>
      <w:rFonts w:eastAsiaTheme="minorHAnsi"/>
    </w:rPr>
  </w:style>
  <w:style w:type="paragraph" w:customStyle="1" w:styleId="78D0AD3EB8EC40BB973FEED6A6770226">
    <w:name w:val="78D0AD3EB8EC40BB973FEED6A6770226"/>
    <w:rsid w:val="00665A1F"/>
    <w:pPr>
      <w:spacing w:after="0" w:line="240" w:lineRule="auto"/>
    </w:pPr>
    <w:rPr>
      <w:rFonts w:eastAsiaTheme="minorHAnsi"/>
    </w:rPr>
  </w:style>
  <w:style w:type="paragraph" w:customStyle="1" w:styleId="D2E18CBA96784CBFB5258B4B4117E0562">
    <w:name w:val="D2E18CBA96784CBFB5258B4B4117E0562"/>
    <w:rsid w:val="00665A1F"/>
    <w:pPr>
      <w:spacing w:after="0" w:line="240" w:lineRule="auto"/>
    </w:pPr>
    <w:rPr>
      <w:rFonts w:eastAsiaTheme="minorHAnsi"/>
    </w:rPr>
  </w:style>
  <w:style w:type="paragraph" w:customStyle="1" w:styleId="A8A77960E2614415AD947A40EEC3C9F62">
    <w:name w:val="A8A77960E2614415AD947A40EEC3C9F62"/>
    <w:rsid w:val="00665A1F"/>
    <w:pPr>
      <w:spacing w:after="0" w:line="240" w:lineRule="auto"/>
    </w:pPr>
    <w:rPr>
      <w:rFonts w:eastAsiaTheme="minorHAnsi"/>
    </w:rPr>
  </w:style>
  <w:style w:type="paragraph" w:customStyle="1" w:styleId="A1A83C2EB93C4DC383327FAA8FB7A1CA2">
    <w:name w:val="A1A83C2EB93C4DC383327FAA8FB7A1CA2"/>
    <w:rsid w:val="00665A1F"/>
    <w:pPr>
      <w:spacing w:after="0" w:line="240" w:lineRule="auto"/>
    </w:pPr>
    <w:rPr>
      <w:rFonts w:eastAsiaTheme="minorHAnsi"/>
    </w:rPr>
  </w:style>
  <w:style w:type="paragraph" w:customStyle="1" w:styleId="CEC612C26B654F4CBC5D19B8D15397F42">
    <w:name w:val="CEC612C26B654F4CBC5D19B8D15397F42"/>
    <w:rsid w:val="00665A1F"/>
    <w:pPr>
      <w:spacing w:after="0" w:line="240" w:lineRule="auto"/>
    </w:pPr>
    <w:rPr>
      <w:rFonts w:eastAsiaTheme="minorHAnsi"/>
    </w:rPr>
  </w:style>
  <w:style w:type="paragraph" w:customStyle="1" w:styleId="454D96E10FA648FCB4B04D77285082D12">
    <w:name w:val="454D96E10FA648FCB4B04D77285082D12"/>
    <w:rsid w:val="00665A1F"/>
    <w:pPr>
      <w:spacing w:after="0" w:line="240" w:lineRule="auto"/>
    </w:pPr>
    <w:rPr>
      <w:rFonts w:eastAsiaTheme="minorHAnsi"/>
    </w:rPr>
  </w:style>
  <w:style w:type="paragraph" w:customStyle="1" w:styleId="95BE13B2B25541619199E3C7D947D28E1">
    <w:name w:val="95BE13B2B25541619199E3C7D947D28E1"/>
    <w:rsid w:val="00665A1F"/>
    <w:pPr>
      <w:spacing w:after="0" w:line="240" w:lineRule="auto"/>
    </w:pPr>
    <w:rPr>
      <w:rFonts w:eastAsiaTheme="minorHAnsi"/>
    </w:rPr>
  </w:style>
  <w:style w:type="paragraph" w:customStyle="1" w:styleId="5733231B6D9C44E4B497B46BD4EFADF9">
    <w:name w:val="5733231B6D9C44E4B497B46BD4EFADF9"/>
    <w:rsid w:val="00665A1F"/>
    <w:pPr>
      <w:spacing w:after="0" w:line="240" w:lineRule="auto"/>
    </w:pPr>
    <w:rPr>
      <w:rFonts w:eastAsiaTheme="minorHAnsi"/>
    </w:rPr>
  </w:style>
  <w:style w:type="paragraph" w:customStyle="1" w:styleId="C6AB1BF297A8435092F421DEBFAA9D211">
    <w:name w:val="C6AB1BF297A8435092F421DEBFAA9D211"/>
    <w:rsid w:val="00665A1F"/>
    <w:pPr>
      <w:spacing w:after="0" w:line="240" w:lineRule="auto"/>
    </w:pPr>
    <w:rPr>
      <w:rFonts w:eastAsiaTheme="minorHAnsi"/>
    </w:rPr>
  </w:style>
  <w:style w:type="paragraph" w:customStyle="1" w:styleId="C11FA99D4D80428FBDB08FC498D9122B1">
    <w:name w:val="C11FA99D4D80428FBDB08FC498D9122B1"/>
    <w:rsid w:val="00665A1F"/>
    <w:pPr>
      <w:spacing w:after="0" w:line="240" w:lineRule="auto"/>
    </w:pPr>
    <w:rPr>
      <w:rFonts w:eastAsiaTheme="minorHAnsi"/>
    </w:rPr>
  </w:style>
  <w:style w:type="paragraph" w:customStyle="1" w:styleId="4C93E056891D4135B37387607494A37C2">
    <w:name w:val="4C93E056891D4135B37387607494A37C2"/>
    <w:rsid w:val="00665A1F"/>
    <w:pPr>
      <w:spacing w:after="0" w:line="240" w:lineRule="auto"/>
    </w:pPr>
    <w:rPr>
      <w:rFonts w:eastAsiaTheme="minorHAnsi"/>
    </w:rPr>
  </w:style>
  <w:style w:type="paragraph" w:customStyle="1" w:styleId="53EFC6FDBA4F457DBDC0F7D7D6AE0B4F">
    <w:name w:val="53EFC6FDBA4F457DBDC0F7D7D6AE0B4F"/>
    <w:rsid w:val="00665A1F"/>
    <w:pPr>
      <w:spacing w:after="0" w:line="240" w:lineRule="auto"/>
    </w:pPr>
    <w:rPr>
      <w:rFonts w:eastAsiaTheme="minorHAnsi"/>
    </w:rPr>
  </w:style>
  <w:style w:type="paragraph" w:customStyle="1" w:styleId="0BE06CE0D4244002BAA430A5855207112">
    <w:name w:val="0BE06CE0D4244002BAA430A5855207112"/>
    <w:rsid w:val="00665A1F"/>
    <w:pPr>
      <w:spacing w:after="0" w:line="240" w:lineRule="auto"/>
    </w:pPr>
    <w:rPr>
      <w:rFonts w:eastAsiaTheme="minorHAnsi"/>
    </w:rPr>
  </w:style>
  <w:style w:type="paragraph" w:customStyle="1" w:styleId="D3853A5ED89C460FA59B968DE4A2C13F">
    <w:name w:val="D3853A5ED89C460FA59B968DE4A2C13F"/>
    <w:rsid w:val="00665A1F"/>
    <w:pPr>
      <w:spacing w:after="0" w:line="240" w:lineRule="auto"/>
    </w:pPr>
    <w:rPr>
      <w:rFonts w:eastAsiaTheme="minorHAnsi"/>
    </w:rPr>
  </w:style>
  <w:style w:type="paragraph" w:customStyle="1" w:styleId="C0EE6731B8E0457DAD4A3888C537683E2">
    <w:name w:val="C0EE6731B8E0457DAD4A3888C537683E2"/>
    <w:rsid w:val="00665A1F"/>
    <w:pPr>
      <w:spacing w:after="0" w:line="240" w:lineRule="auto"/>
    </w:pPr>
    <w:rPr>
      <w:rFonts w:eastAsiaTheme="minorHAnsi"/>
    </w:rPr>
  </w:style>
  <w:style w:type="paragraph" w:customStyle="1" w:styleId="A4BA74B3274549C186AF6C19816DEAF3">
    <w:name w:val="A4BA74B3274549C186AF6C19816DEAF3"/>
    <w:rsid w:val="00665A1F"/>
    <w:pPr>
      <w:spacing w:after="0" w:line="240" w:lineRule="auto"/>
    </w:pPr>
    <w:rPr>
      <w:rFonts w:eastAsiaTheme="minorHAnsi"/>
    </w:rPr>
  </w:style>
  <w:style w:type="paragraph" w:customStyle="1" w:styleId="41B76F25E85344F3AF41FCE9C92C1E92">
    <w:name w:val="41B76F25E85344F3AF41FCE9C92C1E92"/>
    <w:rsid w:val="00CC344C"/>
  </w:style>
  <w:style w:type="paragraph" w:customStyle="1" w:styleId="74FB9045F47D4EE1B6F58BFD5D8DC9D7">
    <w:name w:val="74FB9045F47D4EE1B6F58BFD5D8DC9D7"/>
    <w:rsid w:val="00CC344C"/>
  </w:style>
  <w:style w:type="paragraph" w:customStyle="1" w:styleId="1E24AE0CC2274B17BC393BEEB1F45F14">
    <w:name w:val="1E24AE0CC2274B17BC393BEEB1F45F14"/>
    <w:rsid w:val="00CC344C"/>
  </w:style>
  <w:style w:type="paragraph" w:customStyle="1" w:styleId="944616BC2B15428F94C838CBFC5F1E0C">
    <w:name w:val="944616BC2B15428F94C838CBFC5F1E0C"/>
    <w:rsid w:val="00CC344C"/>
  </w:style>
  <w:style w:type="paragraph" w:customStyle="1" w:styleId="5638BA9E604D4E80911CF0F3FC9B5C2B">
    <w:name w:val="5638BA9E604D4E80911CF0F3FC9B5C2B"/>
    <w:rsid w:val="00B50FF5"/>
  </w:style>
  <w:style w:type="paragraph" w:customStyle="1" w:styleId="74254A24E24B4E858DDB3E385B38EA81">
    <w:name w:val="74254A24E24B4E858DDB3E385B38EA81"/>
    <w:rsid w:val="00B50FF5"/>
  </w:style>
  <w:style w:type="paragraph" w:customStyle="1" w:styleId="9DF529F499F542649E8314524267B9D8">
    <w:name w:val="9DF529F499F542649E8314524267B9D8"/>
    <w:rsid w:val="00B50FF5"/>
  </w:style>
  <w:style w:type="paragraph" w:customStyle="1" w:styleId="71E8CD45A75E45EF8F26BA227C93A2CC">
    <w:name w:val="71E8CD45A75E45EF8F26BA227C93A2CC"/>
    <w:rsid w:val="00B50FF5"/>
  </w:style>
  <w:style w:type="paragraph" w:customStyle="1" w:styleId="28D22279EF7A4B66A3AD97CBABC162F3">
    <w:name w:val="28D22279EF7A4B66A3AD97CBABC162F3"/>
    <w:rsid w:val="00B50FF5"/>
  </w:style>
  <w:style w:type="paragraph" w:customStyle="1" w:styleId="8BAA7E0AF9B0455EBBB1D0A3A7F6F7A4">
    <w:name w:val="8BAA7E0AF9B0455EBBB1D0A3A7F6F7A4"/>
    <w:rsid w:val="00B50FF5"/>
  </w:style>
  <w:style w:type="paragraph" w:customStyle="1" w:styleId="B93BF40C540B45EF94AEC385CDFCEFC1">
    <w:name w:val="B93BF40C540B45EF94AEC385CDFCEFC1"/>
    <w:rsid w:val="00B50FF5"/>
  </w:style>
  <w:style w:type="paragraph" w:customStyle="1" w:styleId="0B4FDADF93A04BF6801BDD1C9C492A41">
    <w:name w:val="0B4FDADF93A04BF6801BDD1C9C492A41"/>
    <w:rsid w:val="00B50FF5"/>
  </w:style>
  <w:style w:type="paragraph" w:customStyle="1" w:styleId="689BD9767BCB42C5A211E2934742046C2">
    <w:name w:val="689BD9767BCB42C5A211E2934742046C2"/>
    <w:rsid w:val="00A7651D"/>
    <w:pPr>
      <w:spacing w:after="0" w:line="240" w:lineRule="auto"/>
    </w:pPr>
    <w:rPr>
      <w:rFonts w:eastAsiaTheme="minorHAnsi"/>
    </w:rPr>
  </w:style>
  <w:style w:type="paragraph" w:customStyle="1" w:styleId="78D0AD3EB8EC40BB973FEED6A67702261">
    <w:name w:val="78D0AD3EB8EC40BB973FEED6A67702261"/>
    <w:rsid w:val="00A7651D"/>
    <w:pPr>
      <w:spacing w:after="0" w:line="240" w:lineRule="auto"/>
    </w:pPr>
    <w:rPr>
      <w:rFonts w:eastAsiaTheme="minorHAnsi"/>
    </w:rPr>
  </w:style>
  <w:style w:type="paragraph" w:customStyle="1" w:styleId="9FC8C0F1608B484CA77772CA5D067D3C">
    <w:name w:val="9FC8C0F1608B484CA77772CA5D067D3C"/>
    <w:rsid w:val="00A7651D"/>
    <w:pPr>
      <w:spacing w:after="0" w:line="240" w:lineRule="auto"/>
    </w:pPr>
    <w:rPr>
      <w:rFonts w:eastAsiaTheme="minorHAnsi"/>
    </w:rPr>
  </w:style>
  <w:style w:type="paragraph" w:customStyle="1" w:styleId="D2E18CBA96784CBFB5258B4B4117E0563">
    <w:name w:val="D2E18CBA96784CBFB5258B4B4117E0563"/>
    <w:rsid w:val="00A7651D"/>
    <w:pPr>
      <w:spacing w:after="0" w:line="240" w:lineRule="auto"/>
    </w:pPr>
    <w:rPr>
      <w:rFonts w:eastAsiaTheme="minorHAnsi"/>
    </w:rPr>
  </w:style>
  <w:style w:type="paragraph" w:customStyle="1" w:styleId="A8A77960E2614415AD947A40EEC3C9F63">
    <w:name w:val="A8A77960E2614415AD947A40EEC3C9F63"/>
    <w:rsid w:val="00A7651D"/>
    <w:pPr>
      <w:spacing w:after="0" w:line="240" w:lineRule="auto"/>
    </w:pPr>
    <w:rPr>
      <w:rFonts w:eastAsiaTheme="minorHAnsi"/>
    </w:rPr>
  </w:style>
  <w:style w:type="paragraph" w:customStyle="1" w:styleId="A1A83C2EB93C4DC383327FAA8FB7A1CA3">
    <w:name w:val="A1A83C2EB93C4DC383327FAA8FB7A1CA3"/>
    <w:rsid w:val="00A7651D"/>
    <w:pPr>
      <w:spacing w:after="0" w:line="240" w:lineRule="auto"/>
    </w:pPr>
    <w:rPr>
      <w:rFonts w:eastAsiaTheme="minorHAnsi"/>
    </w:rPr>
  </w:style>
  <w:style w:type="paragraph" w:customStyle="1" w:styleId="454D96E10FA648FCB4B04D77285082D13">
    <w:name w:val="454D96E10FA648FCB4B04D77285082D13"/>
    <w:rsid w:val="00A7651D"/>
    <w:pPr>
      <w:spacing w:after="0" w:line="240" w:lineRule="auto"/>
    </w:pPr>
    <w:rPr>
      <w:rFonts w:eastAsiaTheme="minorHAnsi"/>
    </w:rPr>
  </w:style>
  <w:style w:type="paragraph" w:customStyle="1" w:styleId="5EC0DCB374414EE4A4CEE17B853EF021">
    <w:name w:val="5EC0DCB374414EE4A4CEE17B853EF021"/>
    <w:rsid w:val="00A7651D"/>
    <w:pPr>
      <w:spacing w:after="0" w:line="240" w:lineRule="auto"/>
    </w:pPr>
    <w:rPr>
      <w:rFonts w:eastAsiaTheme="minorHAnsi"/>
    </w:rPr>
  </w:style>
  <w:style w:type="paragraph" w:customStyle="1" w:styleId="7B6F6AB0C8304B718C15ACC3D8513386">
    <w:name w:val="7B6F6AB0C8304B718C15ACC3D8513386"/>
    <w:rsid w:val="00A7651D"/>
    <w:pPr>
      <w:spacing w:after="0" w:line="240" w:lineRule="auto"/>
    </w:pPr>
    <w:rPr>
      <w:rFonts w:eastAsiaTheme="minorHAnsi"/>
    </w:rPr>
  </w:style>
  <w:style w:type="paragraph" w:customStyle="1" w:styleId="95BE13B2B25541619199E3C7D947D28E2">
    <w:name w:val="95BE13B2B25541619199E3C7D947D28E2"/>
    <w:rsid w:val="00A7651D"/>
    <w:pPr>
      <w:spacing w:after="0" w:line="240" w:lineRule="auto"/>
    </w:pPr>
    <w:rPr>
      <w:rFonts w:eastAsiaTheme="minorHAnsi"/>
    </w:rPr>
  </w:style>
  <w:style w:type="paragraph" w:customStyle="1" w:styleId="0353A75D53A1449A8547A1E7C9D59757">
    <w:name w:val="0353A75D53A1449A8547A1E7C9D59757"/>
    <w:rsid w:val="00A7651D"/>
    <w:pPr>
      <w:spacing w:after="0" w:line="240" w:lineRule="auto"/>
    </w:pPr>
    <w:rPr>
      <w:rFonts w:eastAsiaTheme="minorHAnsi"/>
    </w:rPr>
  </w:style>
  <w:style w:type="paragraph" w:customStyle="1" w:styleId="28D22279EF7A4B66A3AD97CBABC162F31">
    <w:name w:val="28D22279EF7A4B66A3AD97CBABC162F31"/>
    <w:rsid w:val="00A7651D"/>
    <w:pPr>
      <w:spacing w:after="0" w:line="240" w:lineRule="auto"/>
    </w:pPr>
    <w:rPr>
      <w:rFonts w:eastAsiaTheme="minorHAnsi"/>
    </w:rPr>
  </w:style>
  <w:style w:type="paragraph" w:customStyle="1" w:styleId="6C32527585F7407B9851FD144A3BCBD9">
    <w:name w:val="6C32527585F7407B9851FD144A3BCBD9"/>
    <w:rsid w:val="00A7651D"/>
    <w:pPr>
      <w:spacing w:after="0" w:line="240" w:lineRule="auto"/>
    </w:pPr>
    <w:rPr>
      <w:rFonts w:eastAsiaTheme="minorHAnsi"/>
    </w:rPr>
  </w:style>
  <w:style w:type="paragraph" w:customStyle="1" w:styleId="8BAA7E0AF9B0455EBBB1D0A3A7F6F7A41">
    <w:name w:val="8BAA7E0AF9B0455EBBB1D0A3A7F6F7A41"/>
    <w:rsid w:val="00A7651D"/>
    <w:pPr>
      <w:spacing w:after="0" w:line="240" w:lineRule="auto"/>
    </w:pPr>
    <w:rPr>
      <w:rFonts w:eastAsiaTheme="minorHAnsi"/>
    </w:rPr>
  </w:style>
  <w:style w:type="paragraph" w:customStyle="1" w:styleId="D03F27146D9141CE8F50AD31A8C71843">
    <w:name w:val="D03F27146D9141CE8F50AD31A8C71843"/>
    <w:rsid w:val="00A7651D"/>
    <w:pPr>
      <w:spacing w:after="0" w:line="240" w:lineRule="auto"/>
    </w:pPr>
    <w:rPr>
      <w:rFonts w:eastAsiaTheme="minorHAnsi"/>
    </w:rPr>
  </w:style>
  <w:style w:type="paragraph" w:customStyle="1" w:styleId="B93BF40C540B45EF94AEC385CDFCEFC11">
    <w:name w:val="B93BF40C540B45EF94AEC385CDFCEFC11"/>
    <w:rsid w:val="00A7651D"/>
    <w:pPr>
      <w:spacing w:after="0" w:line="240" w:lineRule="auto"/>
    </w:pPr>
    <w:rPr>
      <w:rFonts w:eastAsiaTheme="minorHAnsi"/>
    </w:rPr>
  </w:style>
  <w:style w:type="paragraph" w:customStyle="1" w:styleId="B7E207A58D0B47558E57EBC6DAAEF3FF">
    <w:name w:val="B7E207A58D0B47558E57EBC6DAAEF3FF"/>
    <w:rsid w:val="00A7651D"/>
    <w:pPr>
      <w:spacing w:after="0" w:line="240" w:lineRule="auto"/>
    </w:pPr>
    <w:rPr>
      <w:rFonts w:eastAsiaTheme="minorHAnsi"/>
    </w:rPr>
  </w:style>
  <w:style w:type="paragraph" w:customStyle="1" w:styleId="4C93E056891D4135B37387607494A37C3">
    <w:name w:val="4C93E056891D4135B37387607494A37C3"/>
    <w:rsid w:val="00A7651D"/>
    <w:pPr>
      <w:spacing w:after="0" w:line="240" w:lineRule="auto"/>
    </w:pPr>
    <w:rPr>
      <w:rFonts w:eastAsiaTheme="minorHAnsi"/>
    </w:rPr>
  </w:style>
  <w:style w:type="paragraph" w:customStyle="1" w:styleId="53EFC6FDBA4F457DBDC0F7D7D6AE0B4F1">
    <w:name w:val="53EFC6FDBA4F457DBDC0F7D7D6AE0B4F1"/>
    <w:rsid w:val="00A7651D"/>
    <w:pPr>
      <w:spacing w:after="0" w:line="240" w:lineRule="auto"/>
    </w:pPr>
    <w:rPr>
      <w:rFonts w:eastAsiaTheme="minorHAnsi"/>
    </w:rPr>
  </w:style>
  <w:style w:type="paragraph" w:customStyle="1" w:styleId="EBBE51CB69624C9D86F9942F7C49398E">
    <w:name w:val="EBBE51CB69624C9D86F9942F7C49398E"/>
    <w:rsid w:val="00A7651D"/>
    <w:pPr>
      <w:spacing w:after="0" w:line="240" w:lineRule="auto"/>
    </w:pPr>
    <w:rPr>
      <w:rFonts w:eastAsiaTheme="minorHAnsi"/>
    </w:rPr>
  </w:style>
  <w:style w:type="paragraph" w:customStyle="1" w:styleId="013F15115D4E491493C2886E21349392">
    <w:name w:val="013F15115D4E491493C2886E21349392"/>
    <w:rsid w:val="00A7651D"/>
    <w:pPr>
      <w:spacing w:after="0" w:line="240" w:lineRule="auto"/>
    </w:pPr>
    <w:rPr>
      <w:rFonts w:eastAsiaTheme="minorHAnsi"/>
    </w:rPr>
  </w:style>
  <w:style w:type="paragraph" w:customStyle="1" w:styleId="AEEC090D861149DC96EC05404AAFF671">
    <w:name w:val="AEEC090D861149DC96EC05404AAFF671"/>
    <w:rsid w:val="00A765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2DE3B097ED14EACA93E40FD799966" ma:contentTypeVersion="0" ma:contentTypeDescription="Create a new document." ma:contentTypeScope="" ma:versionID="9086e0902b58638a6701312cff70de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327A2-66AF-404B-BCFE-4FB0BEF554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9EF581-A50C-48BD-B6A7-C812B61C6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85550C-40BF-458B-BFA5-9845392762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TP030003179</Template>
  <TotalTime>3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DALNET Repository Collection Form</vt:lpstr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DALNET Repository Collection Form</dc:title>
  <dc:subject/>
  <dc:creator>sara.martin</dc:creator>
  <cp:keywords/>
  <dc:description/>
  <cp:lastModifiedBy>Steve Bowers</cp:lastModifiedBy>
  <cp:revision>5</cp:revision>
  <dcterms:created xsi:type="dcterms:W3CDTF">2011-10-24T18:37:00Z</dcterms:created>
  <dcterms:modified xsi:type="dcterms:W3CDTF">2015-03-26T18:49:00Z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TC300031799990</vt:lpwstr>
  </property>
  <property fmtid="{D5CDD505-2E9C-101B-9397-08002B2CF9AE}" pid="3" name="ContentTypeId">
    <vt:lpwstr>0x01010082E2DE3B097ED14EACA93E40FD799966</vt:lpwstr>
  </property>
</Properties>
</file>